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12" w:rsidRPr="005E588C" w:rsidRDefault="00982112" w:rsidP="00000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88C">
        <w:rPr>
          <w:rFonts w:ascii="Times New Roman" w:hAnsi="Times New Roman" w:cs="Times New Roman"/>
          <w:b/>
          <w:bCs/>
          <w:sz w:val="28"/>
          <w:szCs w:val="28"/>
        </w:rPr>
        <w:t>Совет депутатов Промышленного сельсовета</w:t>
      </w:r>
    </w:p>
    <w:p w:rsidR="00982112" w:rsidRPr="005E588C" w:rsidRDefault="00982112" w:rsidP="00000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88C">
        <w:rPr>
          <w:rFonts w:ascii="Times New Roman" w:hAnsi="Times New Roman" w:cs="Times New Roman"/>
          <w:b/>
          <w:bCs/>
          <w:sz w:val="28"/>
          <w:szCs w:val="28"/>
        </w:rPr>
        <w:t>Искитимского района Новосибирской области</w:t>
      </w:r>
    </w:p>
    <w:p w:rsidR="00982112" w:rsidRPr="005E588C" w:rsidRDefault="00982112" w:rsidP="00000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(пя</w:t>
      </w:r>
      <w:r w:rsidRPr="005E588C">
        <w:rPr>
          <w:rFonts w:ascii="Times New Roman" w:hAnsi="Times New Roman" w:cs="Times New Roman"/>
          <w:b/>
          <w:bCs/>
          <w:sz w:val="28"/>
          <w:szCs w:val="28"/>
        </w:rPr>
        <w:t>того созыва)</w:t>
      </w:r>
    </w:p>
    <w:p w:rsidR="00982112" w:rsidRPr="005E588C" w:rsidRDefault="00982112" w:rsidP="00000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112" w:rsidRPr="005E588C" w:rsidRDefault="00982112" w:rsidP="00000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88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82112" w:rsidRPr="005E588C" w:rsidRDefault="00982112" w:rsidP="00000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Pr="005E588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982112" w:rsidRPr="005E588C" w:rsidRDefault="00982112" w:rsidP="00000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22.10</w:t>
      </w:r>
      <w:r w:rsidRPr="005E588C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E588C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E58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2112" w:rsidRPr="005E588C" w:rsidRDefault="00982112" w:rsidP="00000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88C">
        <w:rPr>
          <w:rFonts w:ascii="Times New Roman" w:hAnsi="Times New Roman" w:cs="Times New Roman"/>
          <w:sz w:val="28"/>
          <w:szCs w:val="28"/>
        </w:rPr>
        <w:t>п. Керамкомбинат</w:t>
      </w:r>
    </w:p>
    <w:p w:rsidR="00982112" w:rsidRDefault="00982112" w:rsidP="0000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2112" w:rsidRDefault="00982112" w:rsidP="0000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6BA2">
        <w:rPr>
          <w:rFonts w:ascii="Times New Roman" w:hAnsi="Times New Roman" w:cs="Times New Roman"/>
          <w:sz w:val="24"/>
          <w:szCs w:val="24"/>
          <w:lang w:eastAsia="ru-RU"/>
        </w:rPr>
        <w:t>Об объявлении конкурса по отбору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6BA2">
        <w:rPr>
          <w:rFonts w:ascii="Times New Roman" w:hAnsi="Times New Roman" w:cs="Times New Roman"/>
          <w:sz w:val="24"/>
          <w:szCs w:val="24"/>
          <w:lang w:eastAsia="ru-RU"/>
        </w:rPr>
        <w:t>кандидатур</w:t>
      </w:r>
    </w:p>
    <w:p w:rsidR="00982112" w:rsidRDefault="00982112" w:rsidP="0000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6BA2">
        <w:rPr>
          <w:rFonts w:ascii="Times New Roman" w:hAnsi="Times New Roman" w:cs="Times New Roman"/>
          <w:sz w:val="24"/>
          <w:szCs w:val="24"/>
          <w:lang w:eastAsia="ru-RU"/>
        </w:rPr>
        <w:t xml:space="preserve">на должность Главы Промышленного сельсовета </w:t>
      </w:r>
    </w:p>
    <w:p w:rsidR="00982112" w:rsidRPr="007E6BA2" w:rsidRDefault="00982112" w:rsidP="0000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6BA2">
        <w:rPr>
          <w:rFonts w:ascii="Times New Roman" w:hAnsi="Times New Roman" w:cs="Times New Roman"/>
          <w:sz w:val="24"/>
          <w:szCs w:val="24"/>
          <w:lang w:eastAsia="ru-RU"/>
        </w:rPr>
        <w:t>Искитимского района Новосибирской области</w:t>
      </w:r>
    </w:p>
    <w:p w:rsidR="00982112" w:rsidRPr="007E6BA2" w:rsidRDefault="00982112" w:rsidP="0000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6BA2">
        <w:rPr>
          <w:rFonts w:ascii="Times New Roman" w:hAnsi="Times New Roman" w:cs="Times New Roman"/>
          <w:sz w:val="24"/>
          <w:szCs w:val="24"/>
          <w:lang w:eastAsia="ru-RU"/>
        </w:rPr>
        <w:t>и формировании конкурсной комиссии</w:t>
      </w:r>
    </w:p>
    <w:p w:rsidR="00982112" w:rsidRPr="007E6BA2" w:rsidRDefault="00982112" w:rsidP="0000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2112" w:rsidRPr="007E6BA2" w:rsidRDefault="00982112" w:rsidP="00000C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BA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_19_ Устава Промышленного сельсовета,</w:t>
      </w:r>
      <w:r w:rsidRPr="007E6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E6BA2">
        <w:rPr>
          <w:rFonts w:ascii="Times New Roman" w:hAnsi="Times New Roman" w:cs="Times New Roman"/>
          <w:sz w:val="28"/>
          <w:szCs w:val="28"/>
          <w:lang w:eastAsia="ru-RU"/>
        </w:rPr>
        <w:t>пункта 3.2</w:t>
      </w:r>
      <w:r w:rsidRPr="007E6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E6BA2">
        <w:rPr>
          <w:rFonts w:ascii="Times New Roman" w:hAnsi="Times New Roman" w:cs="Times New Roman"/>
          <w:sz w:val="28"/>
          <w:szCs w:val="28"/>
          <w:lang w:eastAsia="ru-RU"/>
        </w:rPr>
        <w:t>Положения о порядке проведения конкурса по отбору кандидатур на должность Главы Промышленного сельсовета Искитимского района, утвержденного решением Совета депутатов Промышленного сельсовета от _19.08.2015 №242</w:t>
      </w:r>
    </w:p>
    <w:p w:rsidR="00982112" w:rsidRPr="007E6BA2" w:rsidRDefault="00982112" w:rsidP="00000C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BA2"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Промышленного сельсовета </w:t>
      </w:r>
    </w:p>
    <w:p w:rsidR="00982112" w:rsidRPr="007E6BA2" w:rsidRDefault="00982112" w:rsidP="00000C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BA2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982112" w:rsidRPr="007E6BA2" w:rsidRDefault="00982112" w:rsidP="00000C8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BA2">
        <w:rPr>
          <w:rFonts w:ascii="Times New Roman" w:hAnsi="Times New Roman" w:cs="Times New Roman"/>
          <w:sz w:val="28"/>
          <w:szCs w:val="28"/>
          <w:lang w:eastAsia="ru-RU"/>
        </w:rPr>
        <w:t>Объявить конкурс по отбору кандидатур на должность Главы Промышленного сельсовета Искитимского района Новосибирской области.</w:t>
      </w:r>
    </w:p>
    <w:p w:rsidR="00982112" w:rsidRPr="007E6BA2" w:rsidRDefault="00982112" w:rsidP="00000C8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BA2">
        <w:rPr>
          <w:rFonts w:ascii="Times New Roman" w:hAnsi="Times New Roman" w:cs="Times New Roman"/>
          <w:sz w:val="28"/>
          <w:szCs w:val="28"/>
          <w:lang w:eastAsia="ru-RU"/>
        </w:rPr>
        <w:t>Опубликовать объявление о проведении конкурса по отбору кандидатур на должность Главы Промышленного сельсовета Искитимского района Новосибирской области в газете «Искитимская газета» и на официальном сайте Промышленного сельсовета (приложение 1).</w:t>
      </w:r>
    </w:p>
    <w:p w:rsidR="00982112" w:rsidRPr="007E6BA2" w:rsidRDefault="00982112" w:rsidP="00000C8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BA2">
        <w:rPr>
          <w:rFonts w:ascii="Times New Roman" w:hAnsi="Times New Roman" w:cs="Times New Roman"/>
          <w:sz w:val="28"/>
          <w:szCs w:val="28"/>
          <w:lang w:eastAsia="ru-RU"/>
        </w:rPr>
        <w:t>Назначить от Совета депутатов</w:t>
      </w:r>
      <w:r w:rsidRPr="007E6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E6BA2">
        <w:rPr>
          <w:rFonts w:ascii="Times New Roman" w:hAnsi="Times New Roman" w:cs="Times New Roman"/>
          <w:sz w:val="28"/>
          <w:szCs w:val="28"/>
          <w:lang w:eastAsia="ru-RU"/>
        </w:rPr>
        <w:t>Промышленного сельсовета половину членов конкурсной комиссии согласно приложению 2 к настоящему Решению.</w:t>
      </w:r>
    </w:p>
    <w:p w:rsidR="00982112" w:rsidRPr="007E6BA2" w:rsidRDefault="00982112" w:rsidP="00000C8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E6BA2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Конкурсной комиссии обеспечить проведение конкурсного отбора кандидатов на должность Главы Промышленного сельсовета </w:t>
      </w:r>
    </w:p>
    <w:p w:rsidR="00982112" w:rsidRPr="007E6BA2" w:rsidRDefault="00982112" w:rsidP="00000C8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E6BA2">
        <w:rPr>
          <w:rFonts w:ascii="Times New Roman" w:hAnsi="Times New Roman" w:cs="Times New Roman"/>
          <w:sz w:val="28"/>
          <w:szCs w:val="28"/>
          <w:lang w:eastAsia="ru-RU"/>
        </w:rPr>
        <w:t>Направить копию настоящего Решения главе Искитимского района Новосибирской области для назначения в установленном порядке членов конкурсной комиссии</w:t>
      </w:r>
      <w:r w:rsidRPr="007E6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82112" w:rsidRPr="007E6BA2" w:rsidRDefault="00982112" w:rsidP="00000C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E6BA2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принятия.</w:t>
      </w:r>
    </w:p>
    <w:p w:rsidR="00982112" w:rsidRPr="007E6BA2" w:rsidRDefault="00982112" w:rsidP="00000C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BA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в газете «Искитимская газета» и на официальном сайте </w:t>
      </w:r>
      <w:r w:rsidRPr="007E6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Промышленного сельсовета.</w:t>
      </w:r>
    </w:p>
    <w:p w:rsidR="00982112" w:rsidRPr="000A64BE" w:rsidRDefault="00982112" w:rsidP="00000C84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982112" w:rsidRPr="000A64BE" w:rsidRDefault="00982112" w:rsidP="00000C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982112" w:rsidRPr="000A64BE" w:rsidRDefault="00982112" w:rsidP="00000C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982112" w:rsidRPr="000A64BE" w:rsidRDefault="00982112" w:rsidP="00000C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0A64BE">
        <w:rPr>
          <w:rFonts w:ascii="Times New Roman" w:hAnsi="Times New Roman" w:cs="Times New Roman"/>
          <w:sz w:val="27"/>
          <w:szCs w:val="27"/>
          <w:lang w:eastAsia="ru-RU"/>
        </w:rPr>
        <w:t>Председатель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0A64BE">
        <w:rPr>
          <w:rFonts w:ascii="Times New Roman" w:hAnsi="Times New Roman" w:cs="Times New Roman"/>
          <w:sz w:val="27"/>
          <w:szCs w:val="27"/>
          <w:lang w:eastAsia="ru-RU"/>
        </w:rPr>
        <w:t>Совета депутатов</w:t>
      </w:r>
      <w:bookmarkStart w:id="0" w:name="Par257"/>
      <w:bookmarkEnd w:id="0"/>
      <w:r>
        <w:rPr>
          <w:rFonts w:ascii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                    </w:t>
      </w:r>
      <w:r>
        <w:rPr>
          <w:rFonts w:ascii="Times New Roman" w:hAnsi="Times New Roman" w:cs="Times New Roman"/>
          <w:sz w:val="27"/>
          <w:szCs w:val="27"/>
          <w:lang w:eastAsia="ru-RU"/>
        </w:rPr>
        <w:tab/>
        <w:t>Т.В.Шатохина</w:t>
      </w:r>
    </w:p>
    <w:p w:rsidR="00982112" w:rsidRDefault="00982112" w:rsidP="00000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982112" w:rsidRPr="00AB779C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779C">
        <w:rPr>
          <w:rFonts w:ascii="Times New Roman" w:hAnsi="Times New Roman" w:cs="Times New Roman"/>
          <w:sz w:val="28"/>
          <w:szCs w:val="28"/>
          <w:lang w:eastAsia="ru-RU"/>
        </w:rPr>
        <w:t>Промышленного сельсовета</w:t>
      </w: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22.10.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2015 г</w:t>
      </w:r>
      <w:r>
        <w:rPr>
          <w:rFonts w:ascii="Times New Roman" w:hAnsi="Times New Roman" w:cs="Times New Roman"/>
          <w:sz w:val="28"/>
          <w:szCs w:val="28"/>
          <w:lang w:eastAsia="ru-RU"/>
        </w:rPr>
        <w:t>. № 8</w:t>
      </w: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ОБЪЯВЛЕНИЕ</w:t>
      </w: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конкурса по отбору кандидатур на должность </w:t>
      </w: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главы Промышленного сельсовета Искитимского </w:t>
      </w:r>
      <w:r w:rsidRPr="000A64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района Новосибирской области</w:t>
      </w: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Промышленного сельсовета Искитимского 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 w:rsidRPr="000A64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конкурс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Промышленного сельсовета Искитимского района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sz w:val="28"/>
          <w:szCs w:val="28"/>
          <w:lang w:eastAsia="ru-RU"/>
        </w:rPr>
        <w:t>Дата, время и место проведения конкурса:</w:t>
      </w: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sz w:val="28"/>
          <w:szCs w:val="28"/>
          <w:lang w:eastAsia="ru-RU"/>
        </w:rPr>
        <w:t>«_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__»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ноября 2015 года, начало в 10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64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(часов)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, в здании _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Промышленого сельсовета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___ по адресу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Новосибирская обл., Искитимский р-н, п.Керамкомбинат, ул.Широкая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18, каб. № 3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</w:t>
      </w:r>
      <w:r>
        <w:rPr>
          <w:rFonts w:ascii="Times New Roman" w:hAnsi="Times New Roman" w:cs="Times New Roman"/>
          <w:sz w:val="28"/>
          <w:szCs w:val="28"/>
          <w:lang w:eastAsia="ru-RU"/>
        </w:rPr>
        <w:t>дидату на должность Главы Промышленного сельсовета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установленным Положением о порядке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Промышленного сельсовета Искитимского района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 решением Совета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Промышленного сельсовета Искитимского района от 19.08.2015 № 242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В число требований к кандидатам на должность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sz w:val="28"/>
          <w:szCs w:val="28"/>
          <w:lang w:eastAsia="ru-RU"/>
        </w:rPr>
        <w:t>Для участия в конкурсе необходимо представить следующие документы:</w:t>
      </w:r>
    </w:p>
    <w:p w:rsidR="00982112" w:rsidRPr="00293959" w:rsidRDefault="00982112" w:rsidP="00000C84">
      <w:pPr>
        <w:pStyle w:val="Bodytext0"/>
        <w:shd w:val="clear" w:color="auto" w:fill="auto"/>
        <w:tabs>
          <w:tab w:val="left" w:pos="0"/>
          <w:tab w:val="left" w:pos="360"/>
        </w:tabs>
        <w:spacing w:before="0" w:after="0" w:line="240" w:lineRule="auto"/>
        <w:ind w:left="-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93959">
        <w:rPr>
          <w:rStyle w:val="BodytextSpacing0pt1"/>
          <w:color w:val="000000"/>
          <w:spacing w:val="6"/>
          <w:sz w:val="28"/>
          <w:szCs w:val="28"/>
        </w:rPr>
        <w:t>1) личное заявление согласно приложения 1 к настоящему Положению;</w:t>
      </w:r>
    </w:p>
    <w:p w:rsidR="00982112" w:rsidRPr="00293959" w:rsidRDefault="00982112" w:rsidP="00000C84">
      <w:pPr>
        <w:pStyle w:val="Bodytext0"/>
        <w:shd w:val="clear" w:color="auto" w:fill="auto"/>
        <w:tabs>
          <w:tab w:val="left" w:pos="0"/>
          <w:tab w:val="left" w:pos="360"/>
        </w:tabs>
        <w:spacing w:before="0" w:after="0" w:line="240" w:lineRule="auto"/>
        <w:ind w:left="-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93959">
        <w:rPr>
          <w:rStyle w:val="BodytextSpacing0pt1"/>
          <w:color w:val="000000"/>
          <w:spacing w:val="6"/>
          <w:sz w:val="28"/>
          <w:szCs w:val="28"/>
        </w:rPr>
        <w:tab/>
      </w:r>
      <w:r w:rsidRPr="00293959">
        <w:rPr>
          <w:rStyle w:val="BodytextSpacing0pt1"/>
          <w:color w:val="000000"/>
          <w:spacing w:val="6"/>
          <w:sz w:val="28"/>
          <w:szCs w:val="28"/>
        </w:rPr>
        <w:tab/>
        <w:t>2) две фотографии размером 3</w:t>
      </w:r>
      <w:r w:rsidRPr="00293959">
        <w:rPr>
          <w:rStyle w:val="BodytextSpacing0pt1"/>
          <w:color w:val="000000"/>
          <w:spacing w:val="6"/>
          <w:sz w:val="24"/>
          <w:szCs w:val="24"/>
        </w:rPr>
        <w:t>X</w:t>
      </w:r>
      <w:r w:rsidRPr="00293959">
        <w:rPr>
          <w:rStyle w:val="BodytextSpacing0pt1"/>
          <w:color w:val="000000"/>
          <w:spacing w:val="6"/>
          <w:sz w:val="28"/>
          <w:szCs w:val="28"/>
        </w:rPr>
        <w:t>4 см;</w:t>
      </w:r>
    </w:p>
    <w:p w:rsidR="00982112" w:rsidRPr="00293959" w:rsidRDefault="00982112" w:rsidP="00000C84">
      <w:pPr>
        <w:pStyle w:val="Bodytext0"/>
        <w:shd w:val="clear" w:color="auto" w:fill="auto"/>
        <w:tabs>
          <w:tab w:val="left" w:pos="0"/>
          <w:tab w:val="left" w:pos="360"/>
        </w:tabs>
        <w:spacing w:before="0" w:after="0" w:line="240" w:lineRule="auto"/>
        <w:ind w:left="-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93959">
        <w:rPr>
          <w:rStyle w:val="BodytextSpacing0pt1"/>
          <w:color w:val="000000"/>
          <w:spacing w:val="6"/>
          <w:sz w:val="28"/>
          <w:szCs w:val="28"/>
        </w:rPr>
        <w:tab/>
      </w:r>
      <w:r w:rsidRPr="00293959">
        <w:rPr>
          <w:rStyle w:val="BodytextSpacing0pt1"/>
          <w:color w:val="000000"/>
          <w:spacing w:val="6"/>
          <w:sz w:val="28"/>
          <w:szCs w:val="28"/>
        </w:rPr>
        <w:tab/>
        <w:t>3) собственноручно заполненную и подписанную анкету согласно приложения 2 к настоящему Положению;</w:t>
      </w:r>
    </w:p>
    <w:p w:rsidR="00982112" w:rsidRPr="00293959" w:rsidRDefault="00982112" w:rsidP="00000C84">
      <w:pPr>
        <w:pStyle w:val="Bodytext0"/>
        <w:shd w:val="clear" w:color="auto" w:fill="auto"/>
        <w:tabs>
          <w:tab w:val="left" w:pos="0"/>
          <w:tab w:val="left" w:pos="360"/>
        </w:tabs>
        <w:spacing w:before="0" w:after="0" w:line="240" w:lineRule="auto"/>
        <w:ind w:left="-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93959">
        <w:rPr>
          <w:rStyle w:val="BodytextSpacing0pt1"/>
          <w:color w:val="000000"/>
          <w:spacing w:val="6"/>
          <w:sz w:val="28"/>
          <w:szCs w:val="28"/>
        </w:rPr>
        <w:tab/>
      </w:r>
      <w:r w:rsidRPr="00293959">
        <w:rPr>
          <w:rStyle w:val="BodytextSpacing0pt1"/>
          <w:color w:val="000000"/>
          <w:spacing w:val="6"/>
          <w:sz w:val="28"/>
          <w:szCs w:val="28"/>
        </w:rPr>
        <w:tab/>
        <w:t>4) паспорт или документ, заменяющий паспорт гражданина;</w:t>
      </w:r>
    </w:p>
    <w:p w:rsidR="00982112" w:rsidRPr="00293959" w:rsidRDefault="00982112" w:rsidP="00000C84">
      <w:pPr>
        <w:pStyle w:val="Bodytext0"/>
        <w:shd w:val="clear" w:color="auto" w:fill="auto"/>
        <w:tabs>
          <w:tab w:val="left" w:pos="0"/>
          <w:tab w:val="left" w:pos="360"/>
          <w:tab w:val="right" w:pos="7028"/>
          <w:tab w:val="right" w:pos="7881"/>
        </w:tabs>
        <w:spacing w:before="0" w:after="0" w:line="240" w:lineRule="auto"/>
        <w:ind w:right="20"/>
        <w:jc w:val="both"/>
        <w:rPr>
          <w:rStyle w:val="Bodytext4Spacing0pt"/>
          <w:i w:val="0"/>
          <w:iCs w:val="0"/>
          <w:spacing w:val="6"/>
          <w:sz w:val="28"/>
          <w:szCs w:val="28"/>
        </w:rPr>
      </w:pPr>
      <w:r w:rsidRPr="00293959">
        <w:rPr>
          <w:rStyle w:val="BodytextSpacing0pt1"/>
          <w:color w:val="000000"/>
          <w:spacing w:val="6"/>
          <w:sz w:val="28"/>
          <w:szCs w:val="28"/>
        </w:rPr>
        <w:tab/>
      </w:r>
      <w:r w:rsidRPr="00293959">
        <w:rPr>
          <w:rStyle w:val="BodytextSpacing0pt1"/>
          <w:color w:val="000000"/>
          <w:spacing w:val="6"/>
          <w:sz w:val="28"/>
          <w:szCs w:val="28"/>
        </w:rPr>
        <w:tab/>
        <w:t xml:space="preserve">5)программу развития </w:t>
      </w:r>
      <w:r w:rsidRPr="00AB779C">
        <w:rPr>
          <w:rStyle w:val="Bodytext4NotItalic"/>
          <w:rFonts w:ascii="Times New Roman" w:hAnsi="Times New Roman" w:cs="Times New Roman"/>
          <w:i w:val="0"/>
          <w:iCs w:val="0"/>
          <w:color w:val="000000"/>
          <w:spacing w:val="6"/>
          <w:sz w:val="28"/>
          <w:szCs w:val="28"/>
        </w:rPr>
        <w:t>Промышленного сельсовета</w:t>
      </w:r>
      <w:r w:rsidRPr="00293959">
        <w:rPr>
          <w:rStyle w:val="Bodytext4NotItalic"/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Style w:val="BodytextSpacing0pt1"/>
          <w:color w:val="000000"/>
          <w:spacing w:val="6"/>
          <w:sz w:val="28"/>
          <w:szCs w:val="28"/>
        </w:rPr>
        <w:t>Искитимского</w:t>
      </w:r>
      <w:r w:rsidRPr="00293959">
        <w:rPr>
          <w:rStyle w:val="BodytextSpacing0pt1"/>
          <w:color w:val="000000"/>
          <w:spacing w:val="6"/>
          <w:sz w:val="28"/>
          <w:szCs w:val="28"/>
        </w:rPr>
        <w:t xml:space="preserve"> района (предложения по улуч</w:t>
      </w:r>
      <w:r w:rsidRPr="00293959">
        <w:rPr>
          <w:rStyle w:val="BodytextSpacing0pt1"/>
          <w:color w:val="000000"/>
          <w:spacing w:val="6"/>
          <w:sz w:val="28"/>
          <w:szCs w:val="28"/>
        </w:rPr>
        <w:softHyphen/>
        <w:t xml:space="preserve">шению качества жизни населения в </w:t>
      </w:r>
      <w:r>
        <w:rPr>
          <w:rStyle w:val="BodytextSpacing0pt1"/>
          <w:color w:val="000000"/>
          <w:spacing w:val="6"/>
          <w:sz w:val="28"/>
          <w:szCs w:val="28"/>
        </w:rPr>
        <w:t xml:space="preserve">Промышленном </w:t>
      </w:r>
      <w:r w:rsidRPr="00293959">
        <w:rPr>
          <w:rStyle w:val="BodytextSpacing0pt1"/>
          <w:color w:val="000000"/>
          <w:spacing w:val="6"/>
          <w:sz w:val="28"/>
          <w:szCs w:val="28"/>
        </w:rPr>
        <w:t xml:space="preserve">сельсовете </w:t>
      </w:r>
      <w:r>
        <w:rPr>
          <w:rStyle w:val="BodytextSpacing0pt1"/>
          <w:color w:val="000000"/>
          <w:spacing w:val="6"/>
          <w:sz w:val="28"/>
          <w:szCs w:val="28"/>
        </w:rPr>
        <w:t>Искитимского</w:t>
      </w:r>
      <w:r w:rsidRPr="00293959">
        <w:rPr>
          <w:rStyle w:val="BodytextSpacing0pt1"/>
          <w:color w:val="000000"/>
          <w:spacing w:val="6"/>
          <w:sz w:val="28"/>
          <w:szCs w:val="28"/>
        </w:rPr>
        <w:t xml:space="preserve"> района)</w:t>
      </w:r>
      <w:r w:rsidRPr="00293959">
        <w:rPr>
          <w:rStyle w:val="Bodytext4Spacing0pt"/>
          <w:color w:val="000000"/>
          <w:spacing w:val="6"/>
          <w:sz w:val="28"/>
          <w:szCs w:val="28"/>
        </w:rPr>
        <w:t>;</w:t>
      </w:r>
    </w:p>
    <w:p w:rsidR="00982112" w:rsidRPr="00293959" w:rsidRDefault="00982112" w:rsidP="00000C84">
      <w:pPr>
        <w:pStyle w:val="Bodytext0"/>
        <w:shd w:val="clear" w:color="auto" w:fill="auto"/>
        <w:tabs>
          <w:tab w:val="left" w:pos="360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93959">
        <w:rPr>
          <w:rStyle w:val="Bodytext"/>
          <w:rFonts w:ascii="Times New Roman" w:hAnsi="Times New Roman" w:cs="Times New Roman"/>
          <w:color w:val="000000"/>
          <w:spacing w:val="6"/>
          <w:sz w:val="28"/>
          <w:szCs w:val="28"/>
        </w:rPr>
        <w:tab/>
        <w:t>6) документы, подтверждающие стаж работы (при наличии): копию трудовой книжки, заверенную по месту работы или нотариально, или иные докумен</w:t>
      </w:r>
      <w:r w:rsidRPr="00293959">
        <w:rPr>
          <w:rStyle w:val="Bodytext"/>
          <w:rFonts w:ascii="Times New Roman" w:hAnsi="Times New Roman" w:cs="Times New Roman"/>
          <w:color w:val="000000"/>
          <w:spacing w:val="6"/>
          <w:sz w:val="28"/>
          <w:szCs w:val="28"/>
        </w:rPr>
        <w:softHyphen/>
        <w:t>ты, подтверждающие трудовую (служебную) деятельность гражданина;</w:t>
      </w:r>
    </w:p>
    <w:p w:rsidR="00982112" w:rsidRPr="00293959" w:rsidRDefault="00982112" w:rsidP="00000C84">
      <w:pPr>
        <w:pStyle w:val="Bodytext0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93959">
        <w:rPr>
          <w:rStyle w:val="Bodytext"/>
          <w:rFonts w:ascii="Times New Roman" w:hAnsi="Times New Roman" w:cs="Times New Roman"/>
          <w:color w:val="000000"/>
          <w:spacing w:val="6"/>
          <w:sz w:val="28"/>
          <w:szCs w:val="28"/>
        </w:rPr>
        <w:tab/>
        <w:t>7) документы об образовании;</w:t>
      </w:r>
    </w:p>
    <w:p w:rsidR="00982112" w:rsidRPr="00293959" w:rsidRDefault="00982112" w:rsidP="00000C84">
      <w:pPr>
        <w:pStyle w:val="Bodytext0"/>
        <w:shd w:val="clear" w:color="auto" w:fill="auto"/>
        <w:tabs>
          <w:tab w:val="left" w:pos="360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93959">
        <w:rPr>
          <w:rStyle w:val="Bodytext"/>
          <w:rFonts w:ascii="Times New Roman" w:hAnsi="Times New Roman" w:cs="Times New Roman"/>
          <w:color w:val="000000"/>
          <w:spacing w:val="6"/>
          <w:sz w:val="28"/>
          <w:szCs w:val="28"/>
        </w:rPr>
        <w:tab/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982112" w:rsidRPr="00293959" w:rsidRDefault="00982112" w:rsidP="00000C84">
      <w:pPr>
        <w:pStyle w:val="Bodytext0"/>
        <w:shd w:val="clear" w:color="auto" w:fill="auto"/>
        <w:tabs>
          <w:tab w:val="left" w:pos="360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93959">
        <w:rPr>
          <w:rStyle w:val="Bodytext"/>
          <w:rFonts w:ascii="Times New Roman" w:hAnsi="Times New Roman" w:cs="Times New Roman"/>
          <w:color w:val="000000"/>
          <w:spacing w:val="6"/>
          <w:sz w:val="28"/>
          <w:szCs w:val="28"/>
        </w:rPr>
        <w:tab/>
        <w:t>9) обязательство в случае его избрания Главой поселения, прекратить деятельность, несовместимую со статусом Главы поселения;</w:t>
      </w:r>
    </w:p>
    <w:p w:rsidR="00982112" w:rsidRDefault="00982112" w:rsidP="00000C84">
      <w:pPr>
        <w:pStyle w:val="Bodytext0"/>
        <w:shd w:val="clear" w:color="auto" w:fill="auto"/>
        <w:tabs>
          <w:tab w:val="left" w:pos="0"/>
          <w:tab w:val="left" w:pos="540"/>
        </w:tabs>
        <w:spacing w:before="0" w:after="0" w:line="240" w:lineRule="auto"/>
        <w:ind w:right="40"/>
        <w:jc w:val="both"/>
        <w:rPr>
          <w:rStyle w:val="Bodytext"/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293959">
        <w:rPr>
          <w:rStyle w:val="Bodytext"/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10) сведения о размере и об источниках доходов кандидата, а также об имуще</w:t>
      </w:r>
      <w:r w:rsidRPr="00293959">
        <w:rPr>
          <w:rStyle w:val="Bodytext"/>
          <w:rFonts w:ascii="Times New Roman" w:hAnsi="Times New Roman" w:cs="Times New Roman"/>
          <w:color w:val="000000"/>
          <w:spacing w:val="6"/>
          <w:sz w:val="28"/>
          <w:szCs w:val="28"/>
        </w:rPr>
        <w:softHyphen/>
        <w:t>стве, принадлежащем кандидату на праве собственности (в том числе со</w:t>
      </w:r>
      <w:r w:rsidRPr="00293959">
        <w:rPr>
          <w:rStyle w:val="Bodytext"/>
          <w:rFonts w:ascii="Times New Roman" w:hAnsi="Times New Roman" w:cs="Times New Roman"/>
          <w:color w:val="000000"/>
          <w:spacing w:val="6"/>
          <w:sz w:val="28"/>
          <w:szCs w:val="28"/>
        </w:rPr>
        <w:softHyphen/>
        <w:t>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представляются кандидатом лично. </w:t>
      </w: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sz w:val="28"/>
          <w:szCs w:val="28"/>
          <w:lang w:eastAsia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982112" w:rsidRPr="000A64BE" w:rsidRDefault="00982112" w:rsidP="0000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документов производится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8-30 30.10.2015 </w:t>
      </w:r>
      <w:r w:rsidRPr="000A64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16-30 13.11.2015 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адресу: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 Керамкомбинат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ул. Широкая 18, кабинет № 3, понедельник - пятница с 8-30 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16-30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, перерыв на обед с </w:t>
      </w:r>
      <w:r>
        <w:rPr>
          <w:rFonts w:ascii="Times New Roman" w:hAnsi="Times New Roman" w:cs="Times New Roman"/>
          <w:sz w:val="28"/>
          <w:szCs w:val="28"/>
          <w:lang w:eastAsia="ru-RU"/>
        </w:rPr>
        <w:t>13-00 до 14-00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, выходные дни: суббота и воскресенье, контактный телефон для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олучения справочной информации 7-11-89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2112" w:rsidRPr="000A64BE" w:rsidRDefault="00982112" w:rsidP="00000C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422"/>
      <w:bookmarkEnd w:id="1"/>
      <w:r w:rsidRPr="000A64BE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982112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Промышленного сельсовета </w:t>
      </w: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«22» октября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 2015 г</w:t>
      </w:r>
      <w:r>
        <w:rPr>
          <w:rFonts w:ascii="Times New Roman" w:hAnsi="Times New Roman" w:cs="Times New Roman"/>
          <w:sz w:val="28"/>
          <w:szCs w:val="28"/>
          <w:lang w:eastAsia="ru-RU"/>
        </w:rPr>
        <w:t>. № 8</w:t>
      </w: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427"/>
      <w:bookmarkEnd w:id="2"/>
      <w:r w:rsidRPr="000A64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членов конкурсной комиссии </w:t>
      </w: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Промышленного сельсовета Искитимского района</w:t>
      </w: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Совета депутатов</w:t>
      </w:r>
      <w:r w:rsidRPr="000A6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Промышленного сельсовета Искитимского района</w:t>
      </w:r>
    </w:p>
    <w:p w:rsidR="00982112" w:rsidRPr="000A64BE" w:rsidRDefault="00982112" w:rsidP="00000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112" w:rsidRDefault="00982112" w:rsidP="00D134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64BE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982112" w:rsidRDefault="00982112" w:rsidP="00D134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Супрунова В.В.- специалист администрации;</w:t>
      </w:r>
    </w:p>
    <w:p w:rsidR="00982112" w:rsidRDefault="00982112" w:rsidP="00D134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Романова Е.В.- директор МКУК «ДЦ»;</w:t>
      </w:r>
    </w:p>
    <w:p w:rsidR="00982112" w:rsidRPr="00D13435" w:rsidRDefault="00982112" w:rsidP="00D134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Шатохина Т.В.- экономист МУП «ЖКХ МО Промышленного сельсовета».</w:t>
      </w:r>
    </w:p>
    <w:p w:rsidR="00982112" w:rsidRDefault="00982112" w:rsidP="00D13435">
      <w:pPr>
        <w:jc w:val="both"/>
      </w:pPr>
    </w:p>
    <w:sectPr w:rsidR="00982112" w:rsidSect="002C3C8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2665"/>
    <w:multiLevelType w:val="hybridMultilevel"/>
    <w:tmpl w:val="E1CE2080"/>
    <w:lvl w:ilvl="0" w:tplc="4FBA072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C84"/>
    <w:rsid w:val="00000053"/>
    <w:rsid w:val="00000103"/>
    <w:rsid w:val="0000091C"/>
    <w:rsid w:val="000009B2"/>
    <w:rsid w:val="00000AF8"/>
    <w:rsid w:val="00000B10"/>
    <w:rsid w:val="00000C1D"/>
    <w:rsid w:val="00000C84"/>
    <w:rsid w:val="00000F1A"/>
    <w:rsid w:val="0000130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63B"/>
    <w:rsid w:val="00005651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CE"/>
    <w:rsid w:val="00011DFB"/>
    <w:rsid w:val="00011E9E"/>
    <w:rsid w:val="00011F8F"/>
    <w:rsid w:val="00011FA4"/>
    <w:rsid w:val="00012074"/>
    <w:rsid w:val="00012100"/>
    <w:rsid w:val="0001219B"/>
    <w:rsid w:val="000121C5"/>
    <w:rsid w:val="00012349"/>
    <w:rsid w:val="000124F3"/>
    <w:rsid w:val="00012C10"/>
    <w:rsid w:val="0001335A"/>
    <w:rsid w:val="000135E7"/>
    <w:rsid w:val="00013646"/>
    <w:rsid w:val="000139DD"/>
    <w:rsid w:val="00013A83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D1"/>
    <w:rsid w:val="000161F4"/>
    <w:rsid w:val="0001637A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1B15"/>
    <w:rsid w:val="00022729"/>
    <w:rsid w:val="00022FC1"/>
    <w:rsid w:val="0002329A"/>
    <w:rsid w:val="000232E5"/>
    <w:rsid w:val="000236DB"/>
    <w:rsid w:val="00023B2E"/>
    <w:rsid w:val="000240B9"/>
    <w:rsid w:val="00024111"/>
    <w:rsid w:val="00024516"/>
    <w:rsid w:val="00024B12"/>
    <w:rsid w:val="000251B6"/>
    <w:rsid w:val="00025435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0F6"/>
    <w:rsid w:val="000272E5"/>
    <w:rsid w:val="00027786"/>
    <w:rsid w:val="000277DC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82C"/>
    <w:rsid w:val="0003088A"/>
    <w:rsid w:val="00030C31"/>
    <w:rsid w:val="00030F9F"/>
    <w:rsid w:val="000312EC"/>
    <w:rsid w:val="00031977"/>
    <w:rsid w:val="000319D5"/>
    <w:rsid w:val="00031B10"/>
    <w:rsid w:val="000323FC"/>
    <w:rsid w:val="0003271C"/>
    <w:rsid w:val="00032723"/>
    <w:rsid w:val="0003285A"/>
    <w:rsid w:val="000329C7"/>
    <w:rsid w:val="00032D4D"/>
    <w:rsid w:val="0003316E"/>
    <w:rsid w:val="000332D3"/>
    <w:rsid w:val="000337AC"/>
    <w:rsid w:val="00033913"/>
    <w:rsid w:val="00033A44"/>
    <w:rsid w:val="00033A9F"/>
    <w:rsid w:val="00033C3F"/>
    <w:rsid w:val="00034758"/>
    <w:rsid w:val="00034818"/>
    <w:rsid w:val="00034AA2"/>
    <w:rsid w:val="00034F93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A2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00A"/>
    <w:rsid w:val="00043039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030"/>
    <w:rsid w:val="000455E1"/>
    <w:rsid w:val="000456AF"/>
    <w:rsid w:val="00045763"/>
    <w:rsid w:val="0004591C"/>
    <w:rsid w:val="000459AD"/>
    <w:rsid w:val="00045AF8"/>
    <w:rsid w:val="00045E86"/>
    <w:rsid w:val="0004601D"/>
    <w:rsid w:val="00046057"/>
    <w:rsid w:val="00046691"/>
    <w:rsid w:val="000466E2"/>
    <w:rsid w:val="000466E9"/>
    <w:rsid w:val="00046A55"/>
    <w:rsid w:val="00046A64"/>
    <w:rsid w:val="00046C51"/>
    <w:rsid w:val="00046E0F"/>
    <w:rsid w:val="00047402"/>
    <w:rsid w:val="00047AAC"/>
    <w:rsid w:val="00047B5B"/>
    <w:rsid w:val="00050025"/>
    <w:rsid w:val="00050774"/>
    <w:rsid w:val="0005096E"/>
    <w:rsid w:val="00050A8B"/>
    <w:rsid w:val="000513B7"/>
    <w:rsid w:val="000514EC"/>
    <w:rsid w:val="000516D4"/>
    <w:rsid w:val="00051742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B62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399"/>
    <w:rsid w:val="000558F0"/>
    <w:rsid w:val="0005591F"/>
    <w:rsid w:val="00055A03"/>
    <w:rsid w:val="00055C5A"/>
    <w:rsid w:val="00055E67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6D"/>
    <w:rsid w:val="00061ECF"/>
    <w:rsid w:val="000621E0"/>
    <w:rsid w:val="000626DA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65C"/>
    <w:rsid w:val="00064923"/>
    <w:rsid w:val="00064929"/>
    <w:rsid w:val="00064E1F"/>
    <w:rsid w:val="00064F5F"/>
    <w:rsid w:val="00064FC2"/>
    <w:rsid w:val="0006560D"/>
    <w:rsid w:val="0006573A"/>
    <w:rsid w:val="0006575C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7B2"/>
    <w:rsid w:val="00067A06"/>
    <w:rsid w:val="00067A6B"/>
    <w:rsid w:val="00067B5F"/>
    <w:rsid w:val="00067D22"/>
    <w:rsid w:val="00070254"/>
    <w:rsid w:val="000702A7"/>
    <w:rsid w:val="000705CA"/>
    <w:rsid w:val="00070641"/>
    <w:rsid w:val="000706AB"/>
    <w:rsid w:val="00070736"/>
    <w:rsid w:val="00070780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29A5"/>
    <w:rsid w:val="00073090"/>
    <w:rsid w:val="00073913"/>
    <w:rsid w:val="00073AF5"/>
    <w:rsid w:val="00073F0A"/>
    <w:rsid w:val="000744C0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D5"/>
    <w:rsid w:val="000762EF"/>
    <w:rsid w:val="000764E5"/>
    <w:rsid w:val="00076611"/>
    <w:rsid w:val="00076620"/>
    <w:rsid w:val="00076791"/>
    <w:rsid w:val="000768E9"/>
    <w:rsid w:val="0007691F"/>
    <w:rsid w:val="00076D70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E"/>
    <w:rsid w:val="00084643"/>
    <w:rsid w:val="000847D6"/>
    <w:rsid w:val="000848BD"/>
    <w:rsid w:val="00084B7F"/>
    <w:rsid w:val="00084CE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6A56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A80"/>
    <w:rsid w:val="00092B75"/>
    <w:rsid w:val="000931D7"/>
    <w:rsid w:val="0009326C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4EE9"/>
    <w:rsid w:val="000951C6"/>
    <w:rsid w:val="000953A5"/>
    <w:rsid w:val="00095955"/>
    <w:rsid w:val="00095B6E"/>
    <w:rsid w:val="00095E25"/>
    <w:rsid w:val="00095E40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E97"/>
    <w:rsid w:val="000A1FA8"/>
    <w:rsid w:val="000A2076"/>
    <w:rsid w:val="000A216F"/>
    <w:rsid w:val="000A230F"/>
    <w:rsid w:val="000A29F9"/>
    <w:rsid w:val="000A3418"/>
    <w:rsid w:val="000A38D7"/>
    <w:rsid w:val="000A3BA2"/>
    <w:rsid w:val="000A3E87"/>
    <w:rsid w:val="000A460E"/>
    <w:rsid w:val="000A467D"/>
    <w:rsid w:val="000A46B3"/>
    <w:rsid w:val="000A4BD7"/>
    <w:rsid w:val="000A4BE2"/>
    <w:rsid w:val="000A4C16"/>
    <w:rsid w:val="000A4D77"/>
    <w:rsid w:val="000A4F99"/>
    <w:rsid w:val="000A5296"/>
    <w:rsid w:val="000A52F6"/>
    <w:rsid w:val="000A5C45"/>
    <w:rsid w:val="000A5CF1"/>
    <w:rsid w:val="000A6082"/>
    <w:rsid w:val="000A64BE"/>
    <w:rsid w:val="000A6CFC"/>
    <w:rsid w:val="000A714B"/>
    <w:rsid w:val="000A7154"/>
    <w:rsid w:val="000A72E5"/>
    <w:rsid w:val="000A7378"/>
    <w:rsid w:val="000A746C"/>
    <w:rsid w:val="000A7B70"/>
    <w:rsid w:val="000A7E39"/>
    <w:rsid w:val="000B023D"/>
    <w:rsid w:val="000B0A99"/>
    <w:rsid w:val="000B0C07"/>
    <w:rsid w:val="000B0DD1"/>
    <w:rsid w:val="000B1686"/>
    <w:rsid w:val="000B16B7"/>
    <w:rsid w:val="000B19C4"/>
    <w:rsid w:val="000B1A47"/>
    <w:rsid w:val="000B1E7B"/>
    <w:rsid w:val="000B1EE7"/>
    <w:rsid w:val="000B24C6"/>
    <w:rsid w:val="000B24D2"/>
    <w:rsid w:val="000B2607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40A2"/>
    <w:rsid w:val="000B4235"/>
    <w:rsid w:val="000B43B6"/>
    <w:rsid w:val="000B457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A11"/>
    <w:rsid w:val="000B5C84"/>
    <w:rsid w:val="000B5DBB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708"/>
    <w:rsid w:val="000C2AA8"/>
    <w:rsid w:val="000C2B02"/>
    <w:rsid w:val="000C2B34"/>
    <w:rsid w:val="000C2DCD"/>
    <w:rsid w:val="000C2E7C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20D"/>
    <w:rsid w:val="000C57BA"/>
    <w:rsid w:val="000C5B22"/>
    <w:rsid w:val="000C5BCC"/>
    <w:rsid w:val="000C60D6"/>
    <w:rsid w:val="000C614A"/>
    <w:rsid w:val="000C61BB"/>
    <w:rsid w:val="000C655E"/>
    <w:rsid w:val="000C6759"/>
    <w:rsid w:val="000C67C2"/>
    <w:rsid w:val="000C6CE5"/>
    <w:rsid w:val="000C7739"/>
    <w:rsid w:val="000C7D58"/>
    <w:rsid w:val="000C7ED6"/>
    <w:rsid w:val="000D029A"/>
    <w:rsid w:val="000D043E"/>
    <w:rsid w:val="000D048B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A4D"/>
    <w:rsid w:val="000D5D67"/>
    <w:rsid w:val="000D6156"/>
    <w:rsid w:val="000D6754"/>
    <w:rsid w:val="000D6785"/>
    <w:rsid w:val="000D68E3"/>
    <w:rsid w:val="000D6B24"/>
    <w:rsid w:val="000D6CF7"/>
    <w:rsid w:val="000D7443"/>
    <w:rsid w:val="000D77D0"/>
    <w:rsid w:val="000D7F48"/>
    <w:rsid w:val="000E0991"/>
    <w:rsid w:val="000E0B3D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2875"/>
    <w:rsid w:val="000E348C"/>
    <w:rsid w:val="000E3753"/>
    <w:rsid w:val="000E378E"/>
    <w:rsid w:val="000E3ADD"/>
    <w:rsid w:val="000E3BA8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0DC"/>
    <w:rsid w:val="000E651C"/>
    <w:rsid w:val="000E6B29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12A1"/>
    <w:rsid w:val="000F23E0"/>
    <w:rsid w:val="000F28CD"/>
    <w:rsid w:val="000F2938"/>
    <w:rsid w:val="000F2C69"/>
    <w:rsid w:val="000F2E68"/>
    <w:rsid w:val="000F2EB2"/>
    <w:rsid w:val="000F373C"/>
    <w:rsid w:val="000F3C62"/>
    <w:rsid w:val="000F3F13"/>
    <w:rsid w:val="000F3F20"/>
    <w:rsid w:val="000F4352"/>
    <w:rsid w:val="000F48BA"/>
    <w:rsid w:val="000F4961"/>
    <w:rsid w:val="000F49E2"/>
    <w:rsid w:val="000F4AB9"/>
    <w:rsid w:val="000F4C50"/>
    <w:rsid w:val="000F52E1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64F"/>
    <w:rsid w:val="001009D3"/>
    <w:rsid w:val="00100B44"/>
    <w:rsid w:val="00100C2D"/>
    <w:rsid w:val="00100DD9"/>
    <w:rsid w:val="00100F1A"/>
    <w:rsid w:val="0010103A"/>
    <w:rsid w:val="00101218"/>
    <w:rsid w:val="0010156C"/>
    <w:rsid w:val="00101610"/>
    <w:rsid w:val="00101EBA"/>
    <w:rsid w:val="001022B7"/>
    <w:rsid w:val="001029B1"/>
    <w:rsid w:val="00102DFF"/>
    <w:rsid w:val="00102F7B"/>
    <w:rsid w:val="00102FD6"/>
    <w:rsid w:val="00103B34"/>
    <w:rsid w:val="00104644"/>
    <w:rsid w:val="00104AB9"/>
    <w:rsid w:val="00104DD8"/>
    <w:rsid w:val="00104F30"/>
    <w:rsid w:val="00104F54"/>
    <w:rsid w:val="00104F9F"/>
    <w:rsid w:val="00105065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96"/>
    <w:rsid w:val="00107199"/>
    <w:rsid w:val="001071DA"/>
    <w:rsid w:val="001078F6"/>
    <w:rsid w:val="00107CBC"/>
    <w:rsid w:val="00110761"/>
    <w:rsid w:val="00110814"/>
    <w:rsid w:val="00110936"/>
    <w:rsid w:val="00110B61"/>
    <w:rsid w:val="0011109F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7E0"/>
    <w:rsid w:val="0011605E"/>
    <w:rsid w:val="001161ED"/>
    <w:rsid w:val="00116596"/>
    <w:rsid w:val="001165CC"/>
    <w:rsid w:val="0011660E"/>
    <w:rsid w:val="00116E18"/>
    <w:rsid w:val="00116ED1"/>
    <w:rsid w:val="00117465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BD4"/>
    <w:rsid w:val="00121D1B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41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30259"/>
    <w:rsid w:val="00130396"/>
    <w:rsid w:val="00131122"/>
    <w:rsid w:val="001318A7"/>
    <w:rsid w:val="00131B65"/>
    <w:rsid w:val="00131F4A"/>
    <w:rsid w:val="0013229A"/>
    <w:rsid w:val="00133298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869"/>
    <w:rsid w:val="00140957"/>
    <w:rsid w:val="00140A28"/>
    <w:rsid w:val="00140D73"/>
    <w:rsid w:val="00140FBA"/>
    <w:rsid w:val="001412CD"/>
    <w:rsid w:val="00141448"/>
    <w:rsid w:val="00141466"/>
    <w:rsid w:val="00141542"/>
    <w:rsid w:val="00141BD3"/>
    <w:rsid w:val="00141E0C"/>
    <w:rsid w:val="00142059"/>
    <w:rsid w:val="001420FA"/>
    <w:rsid w:val="00142117"/>
    <w:rsid w:val="0014217E"/>
    <w:rsid w:val="0014230D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6E61"/>
    <w:rsid w:val="00147A1F"/>
    <w:rsid w:val="00147B0C"/>
    <w:rsid w:val="00147B30"/>
    <w:rsid w:val="00147B47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3161"/>
    <w:rsid w:val="00153386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192"/>
    <w:rsid w:val="00166247"/>
    <w:rsid w:val="00166685"/>
    <w:rsid w:val="001667B5"/>
    <w:rsid w:val="001669F7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380"/>
    <w:rsid w:val="00170796"/>
    <w:rsid w:val="00170E8C"/>
    <w:rsid w:val="001717C3"/>
    <w:rsid w:val="00171816"/>
    <w:rsid w:val="00171D2C"/>
    <w:rsid w:val="00172872"/>
    <w:rsid w:val="00172967"/>
    <w:rsid w:val="00172B0E"/>
    <w:rsid w:val="00172CC2"/>
    <w:rsid w:val="00172D38"/>
    <w:rsid w:val="00172F61"/>
    <w:rsid w:val="001730A5"/>
    <w:rsid w:val="0017328E"/>
    <w:rsid w:val="0017360B"/>
    <w:rsid w:val="00173A95"/>
    <w:rsid w:val="00173B6B"/>
    <w:rsid w:val="00173F56"/>
    <w:rsid w:val="00174011"/>
    <w:rsid w:val="0017426A"/>
    <w:rsid w:val="0017439E"/>
    <w:rsid w:val="0017450F"/>
    <w:rsid w:val="001746A4"/>
    <w:rsid w:val="001746C5"/>
    <w:rsid w:val="0017471A"/>
    <w:rsid w:val="001754E8"/>
    <w:rsid w:val="0017587D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ED"/>
    <w:rsid w:val="0018072A"/>
    <w:rsid w:val="001815D5"/>
    <w:rsid w:val="00181850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BCF"/>
    <w:rsid w:val="00183E5F"/>
    <w:rsid w:val="00183EB3"/>
    <w:rsid w:val="00184294"/>
    <w:rsid w:val="001844A5"/>
    <w:rsid w:val="00184634"/>
    <w:rsid w:val="00184638"/>
    <w:rsid w:val="00184D62"/>
    <w:rsid w:val="00184F96"/>
    <w:rsid w:val="00185162"/>
    <w:rsid w:val="00185288"/>
    <w:rsid w:val="001855AF"/>
    <w:rsid w:val="001856E0"/>
    <w:rsid w:val="001857AF"/>
    <w:rsid w:val="00186048"/>
    <w:rsid w:val="0018607A"/>
    <w:rsid w:val="001862FB"/>
    <w:rsid w:val="001863BF"/>
    <w:rsid w:val="00186450"/>
    <w:rsid w:val="00186690"/>
    <w:rsid w:val="00186780"/>
    <w:rsid w:val="00186AB8"/>
    <w:rsid w:val="0018767F"/>
    <w:rsid w:val="001879B1"/>
    <w:rsid w:val="00187D3B"/>
    <w:rsid w:val="00187F47"/>
    <w:rsid w:val="001905D9"/>
    <w:rsid w:val="001906B6"/>
    <w:rsid w:val="001907E7"/>
    <w:rsid w:val="0019094C"/>
    <w:rsid w:val="00190E46"/>
    <w:rsid w:val="00190EB7"/>
    <w:rsid w:val="00191044"/>
    <w:rsid w:val="0019140F"/>
    <w:rsid w:val="001916ED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5B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43"/>
    <w:rsid w:val="00196A75"/>
    <w:rsid w:val="00196A80"/>
    <w:rsid w:val="00196B84"/>
    <w:rsid w:val="00196CB2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5A0"/>
    <w:rsid w:val="001A262C"/>
    <w:rsid w:val="001A27E3"/>
    <w:rsid w:val="001A2A9F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5B0"/>
    <w:rsid w:val="001A4614"/>
    <w:rsid w:val="001A4F2A"/>
    <w:rsid w:val="001A5B50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36C"/>
    <w:rsid w:val="001B03DA"/>
    <w:rsid w:val="001B0B1B"/>
    <w:rsid w:val="001B1456"/>
    <w:rsid w:val="001B1601"/>
    <w:rsid w:val="001B181F"/>
    <w:rsid w:val="001B1896"/>
    <w:rsid w:val="001B19E0"/>
    <w:rsid w:val="001B2192"/>
    <w:rsid w:val="001B2446"/>
    <w:rsid w:val="001B26AF"/>
    <w:rsid w:val="001B273D"/>
    <w:rsid w:val="001B279E"/>
    <w:rsid w:val="001B3092"/>
    <w:rsid w:val="001B355F"/>
    <w:rsid w:val="001B358A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4DAD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A66"/>
    <w:rsid w:val="001B7B76"/>
    <w:rsid w:val="001B7BF8"/>
    <w:rsid w:val="001B7E28"/>
    <w:rsid w:val="001C00F2"/>
    <w:rsid w:val="001C01B9"/>
    <w:rsid w:val="001C0625"/>
    <w:rsid w:val="001C0F75"/>
    <w:rsid w:val="001C1755"/>
    <w:rsid w:val="001C1B82"/>
    <w:rsid w:val="001C20F0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4FDE"/>
    <w:rsid w:val="001C517D"/>
    <w:rsid w:val="001C51F9"/>
    <w:rsid w:val="001C54C1"/>
    <w:rsid w:val="001C5756"/>
    <w:rsid w:val="001C5D5D"/>
    <w:rsid w:val="001C5F04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0C4"/>
    <w:rsid w:val="001D03AC"/>
    <w:rsid w:val="001D042F"/>
    <w:rsid w:val="001D0B5E"/>
    <w:rsid w:val="001D0BE1"/>
    <w:rsid w:val="001D0E24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5E6"/>
    <w:rsid w:val="001D2824"/>
    <w:rsid w:val="001D29F6"/>
    <w:rsid w:val="001D2A0A"/>
    <w:rsid w:val="001D2AE3"/>
    <w:rsid w:val="001D2B76"/>
    <w:rsid w:val="001D2CC9"/>
    <w:rsid w:val="001D31D0"/>
    <w:rsid w:val="001D43A2"/>
    <w:rsid w:val="001D472A"/>
    <w:rsid w:val="001D48A9"/>
    <w:rsid w:val="001D4EF3"/>
    <w:rsid w:val="001D522C"/>
    <w:rsid w:val="001D53CD"/>
    <w:rsid w:val="001D550C"/>
    <w:rsid w:val="001D5FB8"/>
    <w:rsid w:val="001D6154"/>
    <w:rsid w:val="001D62C0"/>
    <w:rsid w:val="001D65CF"/>
    <w:rsid w:val="001D66FE"/>
    <w:rsid w:val="001D6866"/>
    <w:rsid w:val="001D7371"/>
    <w:rsid w:val="001D754C"/>
    <w:rsid w:val="001D78EF"/>
    <w:rsid w:val="001D79BB"/>
    <w:rsid w:val="001D7C87"/>
    <w:rsid w:val="001E004D"/>
    <w:rsid w:val="001E0194"/>
    <w:rsid w:val="001E03A9"/>
    <w:rsid w:val="001E0A9B"/>
    <w:rsid w:val="001E0D34"/>
    <w:rsid w:val="001E0FB2"/>
    <w:rsid w:val="001E1076"/>
    <w:rsid w:val="001E1168"/>
    <w:rsid w:val="001E128B"/>
    <w:rsid w:val="001E14B4"/>
    <w:rsid w:val="001E1516"/>
    <w:rsid w:val="001E15B1"/>
    <w:rsid w:val="001E17D9"/>
    <w:rsid w:val="001E1ED1"/>
    <w:rsid w:val="001E1F81"/>
    <w:rsid w:val="001E252E"/>
    <w:rsid w:val="001E28D6"/>
    <w:rsid w:val="001E28EE"/>
    <w:rsid w:val="001E2B82"/>
    <w:rsid w:val="001E2DF5"/>
    <w:rsid w:val="001E2F84"/>
    <w:rsid w:val="001E30C5"/>
    <w:rsid w:val="001E326B"/>
    <w:rsid w:val="001E32C8"/>
    <w:rsid w:val="001E369C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45"/>
    <w:rsid w:val="001E5631"/>
    <w:rsid w:val="001E5834"/>
    <w:rsid w:val="001E5AE7"/>
    <w:rsid w:val="001E5BC6"/>
    <w:rsid w:val="001E5E17"/>
    <w:rsid w:val="001E604B"/>
    <w:rsid w:val="001E6228"/>
    <w:rsid w:val="001E6685"/>
    <w:rsid w:val="001E67DD"/>
    <w:rsid w:val="001E7137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2DE1"/>
    <w:rsid w:val="001F330A"/>
    <w:rsid w:val="001F353B"/>
    <w:rsid w:val="001F36AA"/>
    <w:rsid w:val="001F4096"/>
    <w:rsid w:val="001F4254"/>
    <w:rsid w:val="001F44AB"/>
    <w:rsid w:val="001F504B"/>
    <w:rsid w:val="001F51C8"/>
    <w:rsid w:val="001F51DF"/>
    <w:rsid w:val="001F5626"/>
    <w:rsid w:val="001F5786"/>
    <w:rsid w:val="001F5844"/>
    <w:rsid w:val="001F62F4"/>
    <w:rsid w:val="001F637E"/>
    <w:rsid w:val="001F64F1"/>
    <w:rsid w:val="001F678F"/>
    <w:rsid w:val="001F67A9"/>
    <w:rsid w:val="001F6902"/>
    <w:rsid w:val="001F6C85"/>
    <w:rsid w:val="001F7160"/>
    <w:rsid w:val="001F7439"/>
    <w:rsid w:val="001F74C8"/>
    <w:rsid w:val="001F76DD"/>
    <w:rsid w:val="001F7883"/>
    <w:rsid w:val="001F788B"/>
    <w:rsid w:val="001F7C22"/>
    <w:rsid w:val="001F7D34"/>
    <w:rsid w:val="001F7F8C"/>
    <w:rsid w:val="00200307"/>
    <w:rsid w:val="002004E2"/>
    <w:rsid w:val="00200982"/>
    <w:rsid w:val="00200D38"/>
    <w:rsid w:val="00200DAF"/>
    <w:rsid w:val="00201057"/>
    <w:rsid w:val="0020134A"/>
    <w:rsid w:val="002013B4"/>
    <w:rsid w:val="00201644"/>
    <w:rsid w:val="00201A8F"/>
    <w:rsid w:val="00201B2A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6DB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B6A"/>
    <w:rsid w:val="00207DCD"/>
    <w:rsid w:val="00207F9D"/>
    <w:rsid w:val="002102F2"/>
    <w:rsid w:val="0021099F"/>
    <w:rsid w:val="00210CCC"/>
    <w:rsid w:val="00210D1E"/>
    <w:rsid w:val="00210D9B"/>
    <w:rsid w:val="002111E4"/>
    <w:rsid w:val="0021135D"/>
    <w:rsid w:val="00211872"/>
    <w:rsid w:val="00211CE0"/>
    <w:rsid w:val="00211EF2"/>
    <w:rsid w:val="002122A0"/>
    <w:rsid w:val="002123B2"/>
    <w:rsid w:val="00212B4F"/>
    <w:rsid w:val="00212DE4"/>
    <w:rsid w:val="00212DFE"/>
    <w:rsid w:val="00212F26"/>
    <w:rsid w:val="00213495"/>
    <w:rsid w:val="00213681"/>
    <w:rsid w:val="0021369F"/>
    <w:rsid w:val="00213C97"/>
    <w:rsid w:val="002144EC"/>
    <w:rsid w:val="002146E1"/>
    <w:rsid w:val="00214716"/>
    <w:rsid w:val="0021490B"/>
    <w:rsid w:val="00214B2A"/>
    <w:rsid w:val="00214B58"/>
    <w:rsid w:val="00214CD3"/>
    <w:rsid w:val="00215139"/>
    <w:rsid w:val="00215215"/>
    <w:rsid w:val="002153A9"/>
    <w:rsid w:val="002158BF"/>
    <w:rsid w:val="00216630"/>
    <w:rsid w:val="00216B37"/>
    <w:rsid w:val="00216D93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6DF"/>
    <w:rsid w:val="00220E66"/>
    <w:rsid w:val="00220EE5"/>
    <w:rsid w:val="002210B7"/>
    <w:rsid w:val="002210FD"/>
    <w:rsid w:val="002213E2"/>
    <w:rsid w:val="00221525"/>
    <w:rsid w:val="00221569"/>
    <w:rsid w:val="00221E29"/>
    <w:rsid w:val="00222173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381"/>
    <w:rsid w:val="00225854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F6"/>
    <w:rsid w:val="00230A4F"/>
    <w:rsid w:val="00230BFA"/>
    <w:rsid w:val="00230D02"/>
    <w:rsid w:val="00230FBE"/>
    <w:rsid w:val="00230FE3"/>
    <w:rsid w:val="00231719"/>
    <w:rsid w:val="00231859"/>
    <w:rsid w:val="00231A3F"/>
    <w:rsid w:val="00231BB1"/>
    <w:rsid w:val="00231CE4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B83"/>
    <w:rsid w:val="00235F0B"/>
    <w:rsid w:val="0023620D"/>
    <w:rsid w:val="00236248"/>
    <w:rsid w:val="002364BE"/>
    <w:rsid w:val="00236921"/>
    <w:rsid w:val="00236B24"/>
    <w:rsid w:val="00236B94"/>
    <w:rsid w:val="00236C73"/>
    <w:rsid w:val="00236D51"/>
    <w:rsid w:val="0023746B"/>
    <w:rsid w:val="002374EC"/>
    <w:rsid w:val="002379D0"/>
    <w:rsid w:val="00237E86"/>
    <w:rsid w:val="00237F25"/>
    <w:rsid w:val="002401AC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621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5DD"/>
    <w:rsid w:val="0024663C"/>
    <w:rsid w:val="002466B7"/>
    <w:rsid w:val="002467E9"/>
    <w:rsid w:val="00247252"/>
    <w:rsid w:val="002472C9"/>
    <w:rsid w:val="002477C0"/>
    <w:rsid w:val="00247D1D"/>
    <w:rsid w:val="00247F08"/>
    <w:rsid w:val="002500C9"/>
    <w:rsid w:val="00250524"/>
    <w:rsid w:val="002508D2"/>
    <w:rsid w:val="00250C86"/>
    <w:rsid w:val="00251423"/>
    <w:rsid w:val="002516AE"/>
    <w:rsid w:val="00251709"/>
    <w:rsid w:val="00251896"/>
    <w:rsid w:val="00251B65"/>
    <w:rsid w:val="00251CBC"/>
    <w:rsid w:val="00252363"/>
    <w:rsid w:val="002524B9"/>
    <w:rsid w:val="002524E8"/>
    <w:rsid w:val="002524FB"/>
    <w:rsid w:val="00252948"/>
    <w:rsid w:val="00252BCB"/>
    <w:rsid w:val="00252CF6"/>
    <w:rsid w:val="00252FF0"/>
    <w:rsid w:val="00253125"/>
    <w:rsid w:val="002533D4"/>
    <w:rsid w:val="0025416D"/>
    <w:rsid w:val="002541B3"/>
    <w:rsid w:val="002541FE"/>
    <w:rsid w:val="002542C2"/>
    <w:rsid w:val="0025490A"/>
    <w:rsid w:val="00254CDC"/>
    <w:rsid w:val="00254CEE"/>
    <w:rsid w:val="00254E88"/>
    <w:rsid w:val="002550EC"/>
    <w:rsid w:val="00255184"/>
    <w:rsid w:val="00255356"/>
    <w:rsid w:val="0025549A"/>
    <w:rsid w:val="0025562C"/>
    <w:rsid w:val="0025588E"/>
    <w:rsid w:val="00255D95"/>
    <w:rsid w:val="00255DC5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B99"/>
    <w:rsid w:val="00257ED6"/>
    <w:rsid w:val="00260138"/>
    <w:rsid w:val="002603DB"/>
    <w:rsid w:val="00260447"/>
    <w:rsid w:val="002607A8"/>
    <w:rsid w:val="00261117"/>
    <w:rsid w:val="0026165A"/>
    <w:rsid w:val="00261750"/>
    <w:rsid w:val="00261D94"/>
    <w:rsid w:val="00261DFB"/>
    <w:rsid w:val="0026249C"/>
    <w:rsid w:val="00262CF8"/>
    <w:rsid w:val="002632FD"/>
    <w:rsid w:val="002636EF"/>
    <w:rsid w:val="0026382A"/>
    <w:rsid w:val="0026390B"/>
    <w:rsid w:val="00263985"/>
    <w:rsid w:val="00263C5F"/>
    <w:rsid w:val="00263C63"/>
    <w:rsid w:val="00263C75"/>
    <w:rsid w:val="00263E36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0CCA"/>
    <w:rsid w:val="00271344"/>
    <w:rsid w:val="002716B9"/>
    <w:rsid w:val="002717A3"/>
    <w:rsid w:val="002717A7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958"/>
    <w:rsid w:val="00281AB0"/>
    <w:rsid w:val="00281AC5"/>
    <w:rsid w:val="00281AF6"/>
    <w:rsid w:val="00281CB6"/>
    <w:rsid w:val="00281DB0"/>
    <w:rsid w:val="002828F4"/>
    <w:rsid w:val="00282949"/>
    <w:rsid w:val="00282B71"/>
    <w:rsid w:val="00282C41"/>
    <w:rsid w:val="00282CA0"/>
    <w:rsid w:val="00282EDC"/>
    <w:rsid w:val="002830E1"/>
    <w:rsid w:val="00283796"/>
    <w:rsid w:val="00283891"/>
    <w:rsid w:val="0028395E"/>
    <w:rsid w:val="00283A3A"/>
    <w:rsid w:val="0028418B"/>
    <w:rsid w:val="00284394"/>
    <w:rsid w:val="00284436"/>
    <w:rsid w:val="0028450B"/>
    <w:rsid w:val="00284510"/>
    <w:rsid w:val="00284527"/>
    <w:rsid w:val="0028470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621"/>
    <w:rsid w:val="00287650"/>
    <w:rsid w:val="00287F48"/>
    <w:rsid w:val="002906DB"/>
    <w:rsid w:val="002908A3"/>
    <w:rsid w:val="00290A48"/>
    <w:rsid w:val="00290AB0"/>
    <w:rsid w:val="00290B6C"/>
    <w:rsid w:val="00290BB9"/>
    <w:rsid w:val="00290CAC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959"/>
    <w:rsid w:val="00293B63"/>
    <w:rsid w:val="00293C7E"/>
    <w:rsid w:val="00293CC4"/>
    <w:rsid w:val="00293D59"/>
    <w:rsid w:val="00293DB1"/>
    <w:rsid w:val="00294030"/>
    <w:rsid w:val="00294050"/>
    <w:rsid w:val="0029446D"/>
    <w:rsid w:val="0029455A"/>
    <w:rsid w:val="002945DC"/>
    <w:rsid w:val="00294644"/>
    <w:rsid w:val="00294AFD"/>
    <w:rsid w:val="00294B63"/>
    <w:rsid w:val="00294C9C"/>
    <w:rsid w:val="00294CAE"/>
    <w:rsid w:val="00294CCC"/>
    <w:rsid w:val="00294CF6"/>
    <w:rsid w:val="0029514D"/>
    <w:rsid w:val="00295634"/>
    <w:rsid w:val="0029582B"/>
    <w:rsid w:val="00295D8B"/>
    <w:rsid w:val="00295E59"/>
    <w:rsid w:val="002961BC"/>
    <w:rsid w:val="00296E29"/>
    <w:rsid w:val="002975BE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6A5"/>
    <w:rsid w:val="002A29D3"/>
    <w:rsid w:val="002A3066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1B1"/>
    <w:rsid w:val="002A6687"/>
    <w:rsid w:val="002A6B63"/>
    <w:rsid w:val="002A6BC3"/>
    <w:rsid w:val="002A6CA5"/>
    <w:rsid w:val="002A704E"/>
    <w:rsid w:val="002A75FF"/>
    <w:rsid w:val="002A77D5"/>
    <w:rsid w:val="002A7882"/>
    <w:rsid w:val="002A78AE"/>
    <w:rsid w:val="002A7A59"/>
    <w:rsid w:val="002A7C6A"/>
    <w:rsid w:val="002B0109"/>
    <w:rsid w:val="002B01B9"/>
    <w:rsid w:val="002B0D64"/>
    <w:rsid w:val="002B0DC9"/>
    <w:rsid w:val="002B14C0"/>
    <w:rsid w:val="002B1594"/>
    <w:rsid w:val="002B165F"/>
    <w:rsid w:val="002B1674"/>
    <w:rsid w:val="002B1B78"/>
    <w:rsid w:val="002B1DC2"/>
    <w:rsid w:val="002B1FE3"/>
    <w:rsid w:val="002B204A"/>
    <w:rsid w:val="002B2356"/>
    <w:rsid w:val="002B272F"/>
    <w:rsid w:val="002B28CF"/>
    <w:rsid w:val="002B31D0"/>
    <w:rsid w:val="002B3897"/>
    <w:rsid w:val="002B3D65"/>
    <w:rsid w:val="002B3D78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633A"/>
    <w:rsid w:val="002B6366"/>
    <w:rsid w:val="002B6408"/>
    <w:rsid w:val="002B651F"/>
    <w:rsid w:val="002B659A"/>
    <w:rsid w:val="002B6681"/>
    <w:rsid w:val="002B6BC2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1C2B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2FAC"/>
    <w:rsid w:val="002C38D9"/>
    <w:rsid w:val="002C3C8C"/>
    <w:rsid w:val="002C40CE"/>
    <w:rsid w:val="002C44E6"/>
    <w:rsid w:val="002C477D"/>
    <w:rsid w:val="002C488B"/>
    <w:rsid w:val="002C4BCE"/>
    <w:rsid w:val="002C4E7C"/>
    <w:rsid w:val="002C4FED"/>
    <w:rsid w:val="002C5BA3"/>
    <w:rsid w:val="002C5CED"/>
    <w:rsid w:val="002C608B"/>
    <w:rsid w:val="002C61BE"/>
    <w:rsid w:val="002C622F"/>
    <w:rsid w:val="002C6280"/>
    <w:rsid w:val="002C6B89"/>
    <w:rsid w:val="002C6BB9"/>
    <w:rsid w:val="002C6E41"/>
    <w:rsid w:val="002C6F28"/>
    <w:rsid w:val="002C7188"/>
    <w:rsid w:val="002C726F"/>
    <w:rsid w:val="002C7436"/>
    <w:rsid w:val="002C78DF"/>
    <w:rsid w:val="002C7B6B"/>
    <w:rsid w:val="002D0868"/>
    <w:rsid w:val="002D0A08"/>
    <w:rsid w:val="002D0DD7"/>
    <w:rsid w:val="002D162B"/>
    <w:rsid w:val="002D16CA"/>
    <w:rsid w:val="002D1881"/>
    <w:rsid w:val="002D18DB"/>
    <w:rsid w:val="002D2011"/>
    <w:rsid w:val="002D20A3"/>
    <w:rsid w:val="002D25BF"/>
    <w:rsid w:val="002D269B"/>
    <w:rsid w:val="002D2922"/>
    <w:rsid w:val="002D2C87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1E3"/>
    <w:rsid w:val="002D4867"/>
    <w:rsid w:val="002D48C7"/>
    <w:rsid w:val="002D49EF"/>
    <w:rsid w:val="002D4A14"/>
    <w:rsid w:val="002D4D19"/>
    <w:rsid w:val="002D571C"/>
    <w:rsid w:val="002D59BC"/>
    <w:rsid w:val="002D5CEF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D7F10"/>
    <w:rsid w:val="002E0047"/>
    <w:rsid w:val="002E0B49"/>
    <w:rsid w:val="002E114B"/>
    <w:rsid w:val="002E12E9"/>
    <w:rsid w:val="002E1372"/>
    <w:rsid w:val="002E1B98"/>
    <w:rsid w:val="002E2449"/>
    <w:rsid w:val="002E26F9"/>
    <w:rsid w:val="002E2A3B"/>
    <w:rsid w:val="002E2C18"/>
    <w:rsid w:val="002E2EFB"/>
    <w:rsid w:val="002E32B8"/>
    <w:rsid w:val="002E34D2"/>
    <w:rsid w:val="002E3A84"/>
    <w:rsid w:val="002E3AA5"/>
    <w:rsid w:val="002E3C07"/>
    <w:rsid w:val="002E3C85"/>
    <w:rsid w:val="002E3E83"/>
    <w:rsid w:val="002E3F4F"/>
    <w:rsid w:val="002E41A3"/>
    <w:rsid w:val="002E5097"/>
    <w:rsid w:val="002E5242"/>
    <w:rsid w:val="002E5341"/>
    <w:rsid w:val="002E55EF"/>
    <w:rsid w:val="002E5722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EC7"/>
    <w:rsid w:val="002F10E4"/>
    <w:rsid w:val="002F16A9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49EC"/>
    <w:rsid w:val="002F4DE6"/>
    <w:rsid w:val="002F5255"/>
    <w:rsid w:val="002F539F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0C"/>
    <w:rsid w:val="002F7CA6"/>
    <w:rsid w:val="0030012E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4083"/>
    <w:rsid w:val="003040A4"/>
    <w:rsid w:val="00304F12"/>
    <w:rsid w:val="00305161"/>
    <w:rsid w:val="00305C52"/>
    <w:rsid w:val="00305C74"/>
    <w:rsid w:val="00305CBE"/>
    <w:rsid w:val="0030619E"/>
    <w:rsid w:val="00306772"/>
    <w:rsid w:val="00306A6B"/>
    <w:rsid w:val="00306B09"/>
    <w:rsid w:val="003070E3"/>
    <w:rsid w:val="0030723A"/>
    <w:rsid w:val="00307827"/>
    <w:rsid w:val="00307B7D"/>
    <w:rsid w:val="00307EB6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1CA"/>
    <w:rsid w:val="00312314"/>
    <w:rsid w:val="00312379"/>
    <w:rsid w:val="003128B9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6E6E"/>
    <w:rsid w:val="00327132"/>
    <w:rsid w:val="00327353"/>
    <w:rsid w:val="0032746A"/>
    <w:rsid w:val="003275FB"/>
    <w:rsid w:val="00327742"/>
    <w:rsid w:val="00327764"/>
    <w:rsid w:val="00327773"/>
    <w:rsid w:val="00327863"/>
    <w:rsid w:val="00327892"/>
    <w:rsid w:val="00327E02"/>
    <w:rsid w:val="003301E6"/>
    <w:rsid w:val="003304B9"/>
    <w:rsid w:val="00330559"/>
    <w:rsid w:val="003306B9"/>
    <w:rsid w:val="00330747"/>
    <w:rsid w:val="0033088D"/>
    <w:rsid w:val="00330DC4"/>
    <w:rsid w:val="00330E02"/>
    <w:rsid w:val="00330E10"/>
    <w:rsid w:val="00331165"/>
    <w:rsid w:val="0033118D"/>
    <w:rsid w:val="00331221"/>
    <w:rsid w:val="00331419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46"/>
    <w:rsid w:val="003355CB"/>
    <w:rsid w:val="00335B93"/>
    <w:rsid w:val="00335DB9"/>
    <w:rsid w:val="00335F3A"/>
    <w:rsid w:val="00336B85"/>
    <w:rsid w:val="003371E2"/>
    <w:rsid w:val="003373E4"/>
    <w:rsid w:val="00337495"/>
    <w:rsid w:val="00337F37"/>
    <w:rsid w:val="00337F40"/>
    <w:rsid w:val="0034010D"/>
    <w:rsid w:val="003401D0"/>
    <w:rsid w:val="0034085D"/>
    <w:rsid w:val="00340895"/>
    <w:rsid w:val="00340902"/>
    <w:rsid w:val="003409DF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B6B"/>
    <w:rsid w:val="00345C39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216F"/>
    <w:rsid w:val="0035217A"/>
    <w:rsid w:val="003523DE"/>
    <w:rsid w:val="003527C0"/>
    <w:rsid w:val="00352DF9"/>
    <w:rsid w:val="0035308B"/>
    <w:rsid w:val="0035322F"/>
    <w:rsid w:val="00353913"/>
    <w:rsid w:val="00353AC4"/>
    <w:rsid w:val="00353E50"/>
    <w:rsid w:val="003540C5"/>
    <w:rsid w:val="003541CB"/>
    <w:rsid w:val="003541F8"/>
    <w:rsid w:val="00354250"/>
    <w:rsid w:val="003547DB"/>
    <w:rsid w:val="003548FE"/>
    <w:rsid w:val="0035491C"/>
    <w:rsid w:val="00354973"/>
    <w:rsid w:val="003549EA"/>
    <w:rsid w:val="00354FC0"/>
    <w:rsid w:val="003559B0"/>
    <w:rsid w:val="00355C3A"/>
    <w:rsid w:val="00355CAA"/>
    <w:rsid w:val="003560CD"/>
    <w:rsid w:val="00356289"/>
    <w:rsid w:val="003565EF"/>
    <w:rsid w:val="00356AE1"/>
    <w:rsid w:val="00356D21"/>
    <w:rsid w:val="0035707F"/>
    <w:rsid w:val="003571B7"/>
    <w:rsid w:val="00357526"/>
    <w:rsid w:val="003576F0"/>
    <w:rsid w:val="00357B94"/>
    <w:rsid w:val="00357E54"/>
    <w:rsid w:val="00360370"/>
    <w:rsid w:val="003603C9"/>
    <w:rsid w:val="003604A6"/>
    <w:rsid w:val="0036061A"/>
    <w:rsid w:val="003609EF"/>
    <w:rsid w:val="00360D72"/>
    <w:rsid w:val="0036112D"/>
    <w:rsid w:val="00361350"/>
    <w:rsid w:val="00361397"/>
    <w:rsid w:val="003614B9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83D"/>
    <w:rsid w:val="00364BF2"/>
    <w:rsid w:val="003654E2"/>
    <w:rsid w:val="003658CE"/>
    <w:rsid w:val="003659D9"/>
    <w:rsid w:val="00365BC4"/>
    <w:rsid w:val="00365EC4"/>
    <w:rsid w:val="00365EFD"/>
    <w:rsid w:val="00366E19"/>
    <w:rsid w:val="003670C9"/>
    <w:rsid w:val="00367111"/>
    <w:rsid w:val="0036716E"/>
    <w:rsid w:val="00367564"/>
    <w:rsid w:val="00367980"/>
    <w:rsid w:val="00367B5E"/>
    <w:rsid w:val="00367C69"/>
    <w:rsid w:val="00367EE0"/>
    <w:rsid w:val="00370338"/>
    <w:rsid w:val="0037085F"/>
    <w:rsid w:val="0037093B"/>
    <w:rsid w:val="00370B17"/>
    <w:rsid w:val="00370C01"/>
    <w:rsid w:val="00370F8E"/>
    <w:rsid w:val="003711E8"/>
    <w:rsid w:val="00371967"/>
    <w:rsid w:val="003719E5"/>
    <w:rsid w:val="00372026"/>
    <w:rsid w:val="003725CF"/>
    <w:rsid w:val="003726DA"/>
    <w:rsid w:val="00373014"/>
    <w:rsid w:val="003730BA"/>
    <w:rsid w:val="00373334"/>
    <w:rsid w:val="003733ED"/>
    <w:rsid w:val="003734EF"/>
    <w:rsid w:val="00373639"/>
    <w:rsid w:val="003736B4"/>
    <w:rsid w:val="00373BF1"/>
    <w:rsid w:val="00373D09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9E2"/>
    <w:rsid w:val="00375F00"/>
    <w:rsid w:val="0037614D"/>
    <w:rsid w:val="003767F8"/>
    <w:rsid w:val="00376AC0"/>
    <w:rsid w:val="00376CD5"/>
    <w:rsid w:val="00376CF6"/>
    <w:rsid w:val="00376DEB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3D2"/>
    <w:rsid w:val="00393402"/>
    <w:rsid w:val="003934DA"/>
    <w:rsid w:val="003935C3"/>
    <w:rsid w:val="003937D8"/>
    <w:rsid w:val="003938D5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827"/>
    <w:rsid w:val="00395942"/>
    <w:rsid w:val="00395AA0"/>
    <w:rsid w:val="00395D33"/>
    <w:rsid w:val="00396EDD"/>
    <w:rsid w:val="00397004"/>
    <w:rsid w:val="00397065"/>
    <w:rsid w:val="003972A5"/>
    <w:rsid w:val="0039780E"/>
    <w:rsid w:val="00397927"/>
    <w:rsid w:val="00397AAB"/>
    <w:rsid w:val="00397AC6"/>
    <w:rsid w:val="00397E2F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D3"/>
    <w:rsid w:val="003A1BAE"/>
    <w:rsid w:val="003A206D"/>
    <w:rsid w:val="003A2788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09D"/>
    <w:rsid w:val="003A43AE"/>
    <w:rsid w:val="003A4804"/>
    <w:rsid w:val="003A4840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339"/>
    <w:rsid w:val="003B0F4B"/>
    <w:rsid w:val="003B100B"/>
    <w:rsid w:val="003B10E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E5C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3B5"/>
    <w:rsid w:val="003C3699"/>
    <w:rsid w:val="003C39AB"/>
    <w:rsid w:val="003C3A77"/>
    <w:rsid w:val="003C3B3E"/>
    <w:rsid w:val="003C49F9"/>
    <w:rsid w:val="003C4D0C"/>
    <w:rsid w:val="003C53C9"/>
    <w:rsid w:val="003C5708"/>
    <w:rsid w:val="003C59BE"/>
    <w:rsid w:val="003C5D26"/>
    <w:rsid w:val="003C6215"/>
    <w:rsid w:val="003C659D"/>
    <w:rsid w:val="003C6916"/>
    <w:rsid w:val="003C6CCF"/>
    <w:rsid w:val="003C6E15"/>
    <w:rsid w:val="003C6E96"/>
    <w:rsid w:val="003C7425"/>
    <w:rsid w:val="003C75BA"/>
    <w:rsid w:val="003C75F8"/>
    <w:rsid w:val="003C786C"/>
    <w:rsid w:val="003C78CA"/>
    <w:rsid w:val="003C7986"/>
    <w:rsid w:val="003C79EF"/>
    <w:rsid w:val="003C7A6B"/>
    <w:rsid w:val="003C7AFB"/>
    <w:rsid w:val="003C7B4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003"/>
    <w:rsid w:val="003D21F8"/>
    <w:rsid w:val="003D2766"/>
    <w:rsid w:val="003D2B8C"/>
    <w:rsid w:val="003D2D04"/>
    <w:rsid w:val="003D318F"/>
    <w:rsid w:val="003D329B"/>
    <w:rsid w:val="003D369B"/>
    <w:rsid w:val="003D3758"/>
    <w:rsid w:val="003D41E7"/>
    <w:rsid w:val="003D4332"/>
    <w:rsid w:val="003D43A7"/>
    <w:rsid w:val="003D46A3"/>
    <w:rsid w:val="003D4B5C"/>
    <w:rsid w:val="003D4B6A"/>
    <w:rsid w:val="003D4C9A"/>
    <w:rsid w:val="003D4D42"/>
    <w:rsid w:val="003D4D43"/>
    <w:rsid w:val="003D5104"/>
    <w:rsid w:val="003D5C10"/>
    <w:rsid w:val="003D5EC7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8E6"/>
    <w:rsid w:val="003D7A02"/>
    <w:rsid w:val="003D7A5E"/>
    <w:rsid w:val="003D7D1E"/>
    <w:rsid w:val="003D7E52"/>
    <w:rsid w:val="003D7F5B"/>
    <w:rsid w:val="003E0443"/>
    <w:rsid w:val="003E0796"/>
    <w:rsid w:val="003E0974"/>
    <w:rsid w:val="003E0BAF"/>
    <w:rsid w:val="003E0D4E"/>
    <w:rsid w:val="003E0E31"/>
    <w:rsid w:val="003E1396"/>
    <w:rsid w:val="003E189B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230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7F7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ED3"/>
    <w:rsid w:val="003E6F9C"/>
    <w:rsid w:val="003E71A1"/>
    <w:rsid w:val="003E71AC"/>
    <w:rsid w:val="003E7324"/>
    <w:rsid w:val="003E76A4"/>
    <w:rsid w:val="003E795B"/>
    <w:rsid w:val="003E7B7C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A4E"/>
    <w:rsid w:val="003F6DC5"/>
    <w:rsid w:val="003F78C9"/>
    <w:rsid w:val="004002DA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1FC5"/>
    <w:rsid w:val="00402147"/>
    <w:rsid w:val="00402180"/>
    <w:rsid w:val="0040284F"/>
    <w:rsid w:val="00402A7D"/>
    <w:rsid w:val="004031BB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9BC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A45"/>
    <w:rsid w:val="00411D6E"/>
    <w:rsid w:val="004121FB"/>
    <w:rsid w:val="004122EB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935"/>
    <w:rsid w:val="00414C77"/>
    <w:rsid w:val="004156DA"/>
    <w:rsid w:val="004157F5"/>
    <w:rsid w:val="004158C7"/>
    <w:rsid w:val="004159C2"/>
    <w:rsid w:val="004159EF"/>
    <w:rsid w:val="00415EFD"/>
    <w:rsid w:val="004162A9"/>
    <w:rsid w:val="0041641E"/>
    <w:rsid w:val="00416584"/>
    <w:rsid w:val="004169D2"/>
    <w:rsid w:val="00416BCE"/>
    <w:rsid w:val="00416E55"/>
    <w:rsid w:val="00417260"/>
    <w:rsid w:val="00417A9C"/>
    <w:rsid w:val="00417D4D"/>
    <w:rsid w:val="00417F83"/>
    <w:rsid w:val="00417FD1"/>
    <w:rsid w:val="00420606"/>
    <w:rsid w:val="00420683"/>
    <w:rsid w:val="004206CB"/>
    <w:rsid w:val="00420841"/>
    <w:rsid w:val="004208CE"/>
    <w:rsid w:val="00420BA5"/>
    <w:rsid w:val="00421168"/>
    <w:rsid w:val="00421B0A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383A"/>
    <w:rsid w:val="00424010"/>
    <w:rsid w:val="0042492A"/>
    <w:rsid w:val="00424A0C"/>
    <w:rsid w:val="00424AAA"/>
    <w:rsid w:val="00424FAF"/>
    <w:rsid w:val="00425286"/>
    <w:rsid w:val="0042534A"/>
    <w:rsid w:val="00425462"/>
    <w:rsid w:val="00425817"/>
    <w:rsid w:val="00426265"/>
    <w:rsid w:val="00426C65"/>
    <w:rsid w:val="0042725D"/>
    <w:rsid w:val="0042738D"/>
    <w:rsid w:val="004278D1"/>
    <w:rsid w:val="00427A39"/>
    <w:rsid w:val="00430197"/>
    <w:rsid w:val="004301F7"/>
    <w:rsid w:val="00430288"/>
    <w:rsid w:val="00430873"/>
    <w:rsid w:val="00430DD7"/>
    <w:rsid w:val="00430DFA"/>
    <w:rsid w:val="004313AF"/>
    <w:rsid w:val="00431435"/>
    <w:rsid w:val="004315DF"/>
    <w:rsid w:val="004317A1"/>
    <w:rsid w:val="004319F2"/>
    <w:rsid w:val="004321A9"/>
    <w:rsid w:val="00432344"/>
    <w:rsid w:val="004325D1"/>
    <w:rsid w:val="00432D88"/>
    <w:rsid w:val="00432F35"/>
    <w:rsid w:val="0043309C"/>
    <w:rsid w:val="0043368F"/>
    <w:rsid w:val="004340A2"/>
    <w:rsid w:val="00434257"/>
    <w:rsid w:val="004346DE"/>
    <w:rsid w:val="00434AAB"/>
    <w:rsid w:val="00434B05"/>
    <w:rsid w:val="00434DC4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3E6"/>
    <w:rsid w:val="00437601"/>
    <w:rsid w:val="00437956"/>
    <w:rsid w:val="00437A35"/>
    <w:rsid w:val="00437F09"/>
    <w:rsid w:val="00440245"/>
    <w:rsid w:val="0044089D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2F33"/>
    <w:rsid w:val="00443222"/>
    <w:rsid w:val="004432F9"/>
    <w:rsid w:val="00443698"/>
    <w:rsid w:val="00443932"/>
    <w:rsid w:val="00443AA7"/>
    <w:rsid w:val="00443D52"/>
    <w:rsid w:val="00443FB8"/>
    <w:rsid w:val="00444645"/>
    <w:rsid w:val="00444BBE"/>
    <w:rsid w:val="00444E89"/>
    <w:rsid w:val="00444F3A"/>
    <w:rsid w:val="00445602"/>
    <w:rsid w:val="00445B74"/>
    <w:rsid w:val="0044611F"/>
    <w:rsid w:val="004462EA"/>
    <w:rsid w:val="00446670"/>
    <w:rsid w:val="00446775"/>
    <w:rsid w:val="00446A56"/>
    <w:rsid w:val="00446A83"/>
    <w:rsid w:val="00446E11"/>
    <w:rsid w:val="00447450"/>
    <w:rsid w:val="00447457"/>
    <w:rsid w:val="00447924"/>
    <w:rsid w:val="004479C1"/>
    <w:rsid w:val="00447C74"/>
    <w:rsid w:val="00447DCC"/>
    <w:rsid w:val="00450090"/>
    <w:rsid w:val="0045014C"/>
    <w:rsid w:val="004501B5"/>
    <w:rsid w:val="004502C6"/>
    <w:rsid w:val="00450300"/>
    <w:rsid w:val="004503F0"/>
    <w:rsid w:val="00450439"/>
    <w:rsid w:val="00450956"/>
    <w:rsid w:val="00450982"/>
    <w:rsid w:val="004509BC"/>
    <w:rsid w:val="004509CB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9DC"/>
    <w:rsid w:val="00454A4A"/>
    <w:rsid w:val="00454EAB"/>
    <w:rsid w:val="00454F0B"/>
    <w:rsid w:val="00455040"/>
    <w:rsid w:val="00455121"/>
    <w:rsid w:val="00455BC1"/>
    <w:rsid w:val="00455EC2"/>
    <w:rsid w:val="00456173"/>
    <w:rsid w:val="00456223"/>
    <w:rsid w:val="00456686"/>
    <w:rsid w:val="00456799"/>
    <w:rsid w:val="0045685F"/>
    <w:rsid w:val="00457070"/>
    <w:rsid w:val="004570C5"/>
    <w:rsid w:val="00457C8C"/>
    <w:rsid w:val="00460782"/>
    <w:rsid w:val="004608B0"/>
    <w:rsid w:val="00460AC6"/>
    <w:rsid w:val="00460E51"/>
    <w:rsid w:val="004610AF"/>
    <w:rsid w:val="00461EC5"/>
    <w:rsid w:val="00461FF2"/>
    <w:rsid w:val="004622EA"/>
    <w:rsid w:val="0046239A"/>
    <w:rsid w:val="004623E9"/>
    <w:rsid w:val="00462952"/>
    <w:rsid w:val="00462AFC"/>
    <w:rsid w:val="00462E6A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B63"/>
    <w:rsid w:val="00464BF8"/>
    <w:rsid w:val="00464F93"/>
    <w:rsid w:val="0046553B"/>
    <w:rsid w:val="0046564B"/>
    <w:rsid w:val="004659ED"/>
    <w:rsid w:val="00466034"/>
    <w:rsid w:val="00466184"/>
    <w:rsid w:val="00466856"/>
    <w:rsid w:val="004668A1"/>
    <w:rsid w:val="00467232"/>
    <w:rsid w:val="004673E4"/>
    <w:rsid w:val="00467ADF"/>
    <w:rsid w:val="00467C1A"/>
    <w:rsid w:val="00467C66"/>
    <w:rsid w:val="00467DEA"/>
    <w:rsid w:val="00467F3F"/>
    <w:rsid w:val="00467F40"/>
    <w:rsid w:val="00470398"/>
    <w:rsid w:val="004703BA"/>
    <w:rsid w:val="00470B3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ADC"/>
    <w:rsid w:val="00474B67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B5D"/>
    <w:rsid w:val="00477FA2"/>
    <w:rsid w:val="00477FCF"/>
    <w:rsid w:val="004805BC"/>
    <w:rsid w:val="00480636"/>
    <w:rsid w:val="00480D89"/>
    <w:rsid w:val="0048114D"/>
    <w:rsid w:val="0048139A"/>
    <w:rsid w:val="00481FDB"/>
    <w:rsid w:val="004821F1"/>
    <w:rsid w:val="00482925"/>
    <w:rsid w:val="00482A3B"/>
    <w:rsid w:val="00482C1D"/>
    <w:rsid w:val="00482C77"/>
    <w:rsid w:val="00482D83"/>
    <w:rsid w:val="0048309B"/>
    <w:rsid w:val="00483D2D"/>
    <w:rsid w:val="00483DA7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E88"/>
    <w:rsid w:val="004864D4"/>
    <w:rsid w:val="00486AB9"/>
    <w:rsid w:val="00486B4A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2854"/>
    <w:rsid w:val="00492A75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C2"/>
    <w:rsid w:val="004955DF"/>
    <w:rsid w:val="00495A49"/>
    <w:rsid w:val="00495B72"/>
    <w:rsid w:val="00495C21"/>
    <w:rsid w:val="00495F41"/>
    <w:rsid w:val="00496268"/>
    <w:rsid w:val="004963BC"/>
    <w:rsid w:val="00496626"/>
    <w:rsid w:val="004966A4"/>
    <w:rsid w:val="00496B3A"/>
    <w:rsid w:val="00497090"/>
    <w:rsid w:val="004975AE"/>
    <w:rsid w:val="00497AD8"/>
    <w:rsid w:val="00497FF5"/>
    <w:rsid w:val="004A0128"/>
    <w:rsid w:val="004A0472"/>
    <w:rsid w:val="004A0486"/>
    <w:rsid w:val="004A0635"/>
    <w:rsid w:val="004A06BA"/>
    <w:rsid w:val="004A10E5"/>
    <w:rsid w:val="004A164E"/>
    <w:rsid w:val="004A1789"/>
    <w:rsid w:val="004A17B8"/>
    <w:rsid w:val="004A17E4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801"/>
    <w:rsid w:val="004B0AFC"/>
    <w:rsid w:val="004B0B34"/>
    <w:rsid w:val="004B0B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3E99"/>
    <w:rsid w:val="004B46EC"/>
    <w:rsid w:val="004B48CE"/>
    <w:rsid w:val="004B48FD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43C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76"/>
    <w:rsid w:val="004C102F"/>
    <w:rsid w:val="004C1297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CAF"/>
    <w:rsid w:val="004C3099"/>
    <w:rsid w:val="004C3382"/>
    <w:rsid w:val="004C3CEC"/>
    <w:rsid w:val="004C3E4E"/>
    <w:rsid w:val="004C3E6A"/>
    <w:rsid w:val="004C4318"/>
    <w:rsid w:val="004C43C5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5DCA"/>
    <w:rsid w:val="004C606F"/>
    <w:rsid w:val="004C64EB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ABE"/>
    <w:rsid w:val="004C7FEB"/>
    <w:rsid w:val="004D01E2"/>
    <w:rsid w:val="004D0E6F"/>
    <w:rsid w:val="004D102B"/>
    <w:rsid w:val="004D1858"/>
    <w:rsid w:val="004D1868"/>
    <w:rsid w:val="004D1994"/>
    <w:rsid w:val="004D1C12"/>
    <w:rsid w:val="004D1E0E"/>
    <w:rsid w:val="004D1E2B"/>
    <w:rsid w:val="004D205B"/>
    <w:rsid w:val="004D2973"/>
    <w:rsid w:val="004D2F20"/>
    <w:rsid w:val="004D305C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A1C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F6C"/>
    <w:rsid w:val="004D7285"/>
    <w:rsid w:val="004D736A"/>
    <w:rsid w:val="004D7603"/>
    <w:rsid w:val="004D78D6"/>
    <w:rsid w:val="004E0189"/>
    <w:rsid w:val="004E040E"/>
    <w:rsid w:val="004E0754"/>
    <w:rsid w:val="004E0802"/>
    <w:rsid w:val="004E084E"/>
    <w:rsid w:val="004E0855"/>
    <w:rsid w:val="004E0ADE"/>
    <w:rsid w:val="004E104C"/>
    <w:rsid w:val="004E1482"/>
    <w:rsid w:val="004E19CE"/>
    <w:rsid w:val="004E1A20"/>
    <w:rsid w:val="004E1B2A"/>
    <w:rsid w:val="004E1BB0"/>
    <w:rsid w:val="004E1CC2"/>
    <w:rsid w:val="004E2174"/>
    <w:rsid w:val="004E2EB3"/>
    <w:rsid w:val="004E2F59"/>
    <w:rsid w:val="004E3334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8D7"/>
    <w:rsid w:val="004E496A"/>
    <w:rsid w:val="004E4C84"/>
    <w:rsid w:val="004E4CEF"/>
    <w:rsid w:val="004E5141"/>
    <w:rsid w:val="004E59DA"/>
    <w:rsid w:val="004E5B3B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2CF"/>
    <w:rsid w:val="004F038C"/>
    <w:rsid w:val="004F04AE"/>
    <w:rsid w:val="004F052E"/>
    <w:rsid w:val="004F0588"/>
    <w:rsid w:val="004F0E09"/>
    <w:rsid w:val="004F152A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832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24A"/>
    <w:rsid w:val="004F6685"/>
    <w:rsid w:val="004F69EE"/>
    <w:rsid w:val="004F6E05"/>
    <w:rsid w:val="004F6E32"/>
    <w:rsid w:val="004F73D3"/>
    <w:rsid w:val="004F7434"/>
    <w:rsid w:val="004F7499"/>
    <w:rsid w:val="004F766F"/>
    <w:rsid w:val="004F7737"/>
    <w:rsid w:val="004F7AE9"/>
    <w:rsid w:val="004F7E97"/>
    <w:rsid w:val="005001DE"/>
    <w:rsid w:val="00500546"/>
    <w:rsid w:val="00500645"/>
    <w:rsid w:val="00500B57"/>
    <w:rsid w:val="00500C6C"/>
    <w:rsid w:val="00500EDF"/>
    <w:rsid w:val="00501232"/>
    <w:rsid w:val="005013DA"/>
    <w:rsid w:val="0050154C"/>
    <w:rsid w:val="005026E1"/>
    <w:rsid w:val="00502881"/>
    <w:rsid w:val="00502891"/>
    <w:rsid w:val="00502C07"/>
    <w:rsid w:val="00502DEF"/>
    <w:rsid w:val="00503A7B"/>
    <w:rsid w:val="00503AD8"/>
    <w:rsid w:val="00503F0C"/>
    <w:rsid w:val="00503F61"/>
    <w:rsid w:val="00503FB3"/>
    <w:rsid w:val="00504FDE"/>
    <w:rsid w:val="00505A7F"/>
    <w:rsid w:val="00505EB5"/>
    <w:rsid w:val="005065CE"/>
    <w:rsid w:val="005066AB"/>
    <w:rsid w:val="005070BD"/>
    <w:rsid w:val="00507A68"/>
    <w:rsid w:val="00507FDF"/>
    <w:rsid w:val="00510045"/>
    <w:rsid w:val="00510928"/>
    <w:rsid w:val="00510C7F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4540"/>
    <w:rsid w:val="00514999"/>
    <w:rsid w:val="00514DB5"/>
    <w:rsid w:val="00515078"/>
    <w:rsid w:val="005151A2"/>
    <w:rsid w:val="00515855"/>
    <w:rsid w:val="00515EF2"/>
    <w:rsid w:val="0051652C"/>
    <w:rsid w:val="0051674E"/>
    <w:rsid w:val="0051683B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30E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AD5"/>
    <w:rsid w:val="00527BDD"/>
    <w:rsid w:val="00527E87"/>
    <w:rsid w:val="00527EEF"/>
    <w:rsid w:val="0053028E"/>
    <w:rsid w:val="0053063F"/>
    <w:rsid w:val="00530BBB"/>
    <w:rsid w:val="00530D31"/>
    <w:rsid w:val="00530D92"/>
    <w:rsid w:val="00530E67"/>
    <w:rsid w:val="00531088"/>
    <w:rsid w:val="00531590"/>
    <w:rsid w:val="00531EF4"/>
    <w:rsid w:val="00531F68"/>
    <w:rsid w:val="00531F8C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FDC"/>
    <w:rsid w:val="00534128"/>
    <w:rsid w:val="005343B1"/>
    <w:rsid w:val="00534952"/>
    <w:rsid w:val="00534A08"/>
    <w:rsid w:val="00534A0A"/>
    <w:rsid w:val="00534CB2"/>
    <w:rsid w:val="00534CCC"/>
    <w:rsid w:val="00534E17"/>
    <w:rsid w:val="00535372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619"/>
    <w:rsid w:val="0053697B"/>
    <w:rsid w:val="00536AA6"/>
    <w:rsid w:val="00536AB1"/>
    <w:rsid w:val="00536ADB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C99"/>
    <w:rsid w:val="00540FAD"/>
    <w:rsid w:val="00541108"/>
    <w:rsid w:val="00541165"/>
    <w:rsid w:val="005412AF"/>
    <w:rsid w:val="0054193D"/>
    <w:rsid w:val="00542163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73D"/>
    <w:rsid w:val="00544A46"/>
    <w:rsid w:val="00544EAD"/>
    <w:rsid w:val="0054536A"/>
    <w:rsid w:val="00545520"/>
    <w:rsid w:val="00545851"/>
    <w:rsid w:val="00545B57"/>
    <w:rsid w:val="00545D0B"/>
    <w:rsid w:val="00545DB3"/>
    <w:rsid w:val="00545FFD"/>
    <w:rsid w:val="005469C1"/>
    <w:rsid w:val="00546A7F"/>
    <w:rsid w:val="00546E54"/>
    <w:rsid w:val="00547340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18B"/>
    <w:rsid w:val="0055128B"/>
    <w:rsid w:val="00551323"/>
    <w:rsid w:val="005516CD"/>
    <w:rsid w:val="00551C64"/>
    <w:rsid w:val="00552120"/>
    <w:rsid w:val="005525EB"/>
    <w:rsid w:val="00552B18"/>
    <w:rsid w:val="00552C91"/>
    <w:rsid w:val="00552EAC"/>
    <w:rsid w:val="005532B4"/>
    <w:rsid w:val="00553709"/>
    <w:rsid w:val="005538F1"/>
    <w:rsid w:val="00553AB4"/>
    <w:rsid w:val="00554184"/>
    <w:rsid w:val="005541C5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75"/>
    <w:rsid w:val="00555C6F"/>
    <w:rsid w:val="00555E6B"/>
    <w:rsid w:val="00555EDD"/>
    <w:rsid w:val="0055610A"/>
    <w:rsid w:val="00556273"/>
    <w:rsid w:val="005564B4"/>
    <w:rsid w:val="00556FF4"/>
    <w:rsid w:val="005570E6"/>
    <w:rsid w:val="005570F3"/>
    <w:rsid w:val="0055750A"/>
    <w:rsid w:val="00557A45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6F5A"/>
    <w:rsid w:val="005671EF"/>
    <w:rsid w:val="005673B8"/>
    <w:rsid w:val="0056750F"/>
    <w:rsid w:val="00567535"/>
    <w:rsid w:val="00567741"/>
    <w:rsid w:val="00567C4E"/>
    <w:rsid w:val="00567E2C"/>
    <w:rsid w:val="00567EB6"/>
    <w:rsid w:val="00570355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7E9"/>
    <w:rsid w:val="00573E52"/>
    <w:rsid w:val="00574858"/>
    <w:rsid w:val="00574AA3"/>
    <w:rsid w:val="00574C6E"/>
    <w:rsid w:val="00574CEB"/>
    <w:rsid w:val="00574D09"/>
    <w:rsid w:val="0057538B"/>
    <w:rsid w:val="0057543F"/>
    <w:rsid w:val="005756B8"/>
    <w:rsid w:val="00576735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2519"/>
    <w:rsid w:val="00582BF0"/>
    <w:rsid w:val="00582CEC"/>
    <w:rsid w:val="0058314A"/>
    <w:rsid w:val="0058341E"/>
    <w:rsid w:val="0058348A"/>
    <w:rsid w:val="00583531"/>
    <w:rsid w:val="00583903"/>
    <w:rsid w:val="00583D5B"/>
    <w:rsid w:val="00583ED9"/>
    <w:rsid w:val="0058400C"/>
    <w:rsid w:val="005841B3"/>
    <w:rsid w:val="00584317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945"/>
    <w:rsid w:val="00586E52"/>
    <w:rsid w:val="00586EC1"/>
    <w:rsid w:val="00586EE4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80E"/>
    <w:rsid w:val="00593C71"/>
    <w:rsid w:val="00593C8C"/>
    <w:rsid w:val="00593E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555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C96"/>
    <w:rsid w:val="005A02CE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AEA"/>
    <w:rsid w:val="005A3E4D"/>
    <w:rsid w:val="005A3F97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1A2"/>
    <w:rsid w:val="005B02ED"/>
    <w:rsid w:val="005B0316"/>
    <w:rsid w:val="005B0415"/>
    <w:rsid w:val="005B07F7"/>
    <w:rsid w:val="005B0BC3"/>
    <w:rsid w:val="005B0EA6"/>
    <w:rsid w:val="005B0F8C"/>
    <w:rsid w:val="005B1027"/>
    <w:rsid w:val="005B13AE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8C8"/>
    <w:rsid w:val="005B501A"/>
    <w:rsid w:val="005B5081"/>
    <w:rsid w:val="005B5689"/>
    <w:rsid w:val="005B5745"/>
    <w:rsid w:val="005B5BDC"/>
    <w:rsid w:val="005B643F"/>
    <w:rsid w:val="005B6964"/>
    <w:rsid w:val="005B6A28"/>
    <w:rsid w:val="005B6DF8"/>
    <w:rsid w:val="005B6F30"/>
    <w:rsid w:val="005B72BD"/>
    <w:rsid w:val="005C018D"/>
    <w:rsid w:val="005C073C"/>
    <w:rsid w:val="005C0ABA"/>
    <w:rsid w:val="005C0F75"/>
    <w:rsid w:val="005C15D2"/>
    <w:rsid w:val="005C17E1"/>
    <w:rsid w:val="005C1891"/>
    <w:rsid w:val="005C1A89"/>
    <w:rsid w:val="005C1FFB"/>
    <w:rsid w:val="005C20A1"/>
    <w:rsid w:val="005C2A34"/>
    <w:rsid w:val="005C335B"/>
    <w:rsid w:val="005C34F5"/>
    <w:rsid w:val="005C381C"/>
    <w:rsid w:val="005C3DC2"/>
    <w:rsid w:val="005C3FD3"/>
    <w:rsid w:val="005C4DA4"/>
    <w:rsid w:val="005C4DFE"/>
    <w:rsid w:val="005C4EC2"/>
    <w:rsid w:val="005C5F23"/>
    <w:rsid w:val="005C64A1"/>
    <w:rsid w:val="005C66FA"/>
    <w:rsid w:val="005C68AC"/>
    <w:rsid w:val="005C6FA1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4D16"/>
    <w:rsid w:val="005D52C1"/>
    <w:rsid w:val="005D55A2"/>
    <w:rsid w:val="005D5801"/>
    <w:rsid w:val="005D61A2"/>
    <w:rsid w:val="005D6255"/>
    <w:rsid w:val="005D62A8"/>
    <w:rsid w:val="005D68C3"/>
    <w:rsid w:val="005D68DF"/>
    <w:rsid w:val="005D6B75"/>
    <w:rsid w:val="005D7541"/>
    <w:rsid w:val="005D765F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103B"/>
    <w:rsid w:val="005E12FB"/>
    <w:rsid w:val="005E13AE"/>
    <w:rsid w:val="005E14A8"/>
    <w:rsid w:val="005E1555"/>
    <w:rsid w:val="005E15A9"/>
    <w:rsid w:val="005E183A"/>
    <w:rsid w:val="005E1843"/>
    <w:rsid w:val="005E1D9C"/>
    <w:rsid w:val="005E1E2B"/>
    <w:rsid w:val="005E259F"/>
    <w:rsid w:val="005E2C1C"/>
    <w:rsid w:val="005E3240"/>
    <w:rsid w:val="005E3321"/>
    <w:rsid w:val="005E3C26"/>
    <w:rsid w:val="005E3D0B"/>
    <w:rsid w:val="005E3D2D"/>
    <w:rsid w:val="005E4078"/>
    <w:rsid w:val="005E4166"/>
    <w:rsid w:val="005E441B"/>
    <w:rsid w:val="005E447F"/>
    <w:rsid w:val="005E4544"/>
    <w:rsid w:val="005E4C17"/>
    <w:rsid w:val="005E4D4B"/>
    <w:rsid w:val="005E516C"/>
    <w:rsid w:val="005E5429"/>
    <w:rsid w:val="005E56F6"/>
    <w:rsid w:val="005E588C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E7F7F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1CD"/>
    <w:rsid w:val="005F3399"/>
    <w:rsid w:val="005F34A5"/>
    <w:rsid w:val="005F3979"/>
    <w:rsid w:val="005F3B5E"/>
    <w:rsid w:val="005F3E2E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C4D"/>
    <w:rsid w:val="005F6D29"/>
    <w:rsid w:val="005F70C0"/>
    <w:rsid w:val="005F74DE"/>
    <w:rsid w:val="005F7519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10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7F2"/>
    <w:rsid w:val="006162E5"/>
    <w:rsid w:val="00616424"/>
    <w:rsid w:val="00616AAD"/>
    <w:rsid w:val="00617227"/>
    <w:rsid w:val="006172FC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251"/>
    <w:rsid w:val="00622A3A"/>
    <w:rsid w:val="00622BC3"/>
    <w:rsid w:val="00622D7B"/>
    <w:rsid w:val="006230A0"/>
    <w:rsid w:val="0062311E"/>
    <w:rsid w:val="006233CF"/>
    <w:rsid w:val="006235CA"/>
    <w:rsid w:val="006236E0"/>
    <w:rsid w:val="00623BB3"/>
    <w:rsid w:val="00623CD8"/>
    <w:rsid w:val="00623FB3"/>
    <w:rsid w:val="00623FD5"/>
    <w:rsid w:val="00623FF4"/>
    <w:rsid w:val="006240A0"/>
    <w:rsid w:val="00624557"/>
    <w:rsid w:val="006245E5"/>
    <w:rsid w:val="00624842"/>
    <w:rsid w:val="006248DE"/>
    <w:rsid w:val="00624937"/>
    <w:rsid w:val="00624A0B"/>
    <w:rsid w:val="00624B43"/>
    <w:rsid w:val="00624D6B"/>
    <w:rsid w:val="00624D9C"/>
    <w:rsid w:val="00625680"/>
    <w:rsid w:val="006258B4"/>
    <w:rsid w:val="00625940"/>
    <w:rsid w:val="00625A2A"/>
    <w:rsid w:val="00625A42"/>
    <w:rsid w:val="00625E5C"/>
    <w:rsid w:val="00625FAB"/>
    <w:rsid w:val="00626782"/>
    <w:rsid w:val="006269D4"/>
    <w:rsid w:val="00626BBF"/>
    <w:rsid w:val="00626C4F"/>
    <w:rsid w:val="0062739E"/>
    <w:rsid w:val="006273A3"/>
    <w:rsid w:val="006274FF"/>
    <w:rsid w:val="006276C9"/>
    <w:rsid w:val="00627EB5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3359"/>
    <w:rsid w:val="00633565"/>
    <w:rsid w:val="006336AF"/>
    <w:rsid w:val="00633A10"/>
    <w:rsid w:val="00633A38"/>
    <w:rsid w:val="00633F98"/>
    <w:rsid w:val="00634378"/>
    <w:rsid w:val="006349ED"/>
    <w:rsid w:val="00634A05"/>
    <w:rsid w:val="00634A61"/>
    <w:rsid w:val="00634BAC"/>
    <w:rsid w:val="00634D65"/>
    <w:rsid w:val="00634FE0"/>
    <w:rsid w:val="00635140"/>
    <w:rsid w:val="0063542F"/>
    <w:rsid w:val="00635447"/>
    <w:rsid w:val="006358D5"/>
    <w:rsid w:val="00635C28"/>
    <w:rsid w:val="00635C43"/>
    <w:rsid w:val="00636269"/>
    <w:rsid w:val="0063631C"/>
    <w:rsid w:val="00636614"/>
    <w:rsid w:val="00636638"/>
    <w:rsid w:val="006366DC"/>
    <w:rsid w:val="00636954"/>
    <w:rsid w:val="00636B8B"/>
    <w:rsid w:val="00636DA6"/>
    <w:rsid w:val="00636FB9"/>
    <w:rsid w:val="00637169"/>
    <w:rsid w:val="006373E2"/>
    <w:rsid w:val="006379F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A57"/>
    <w:rsid w:val="00643FD7"/>
    <w:rsid w:val="006440EA"/>
    <w:rsid w:val="0064451F"/>
    <w:rsid w:val="00644EB3"/>
    <w:rsid w:val="006450E9"/>
    <w:rsid w:val="0064566E"/>
    <w:rsid w:val="006457A6"/>
    <w:rsid w:val="00645EB7"/>
    <w:rsid w:val="006460AC"/>
    <w:rsid w:val="00646243"/>
    <w:rsid w:val="006467AD"/>
    <w:rsid w:val="0064682F"/>
    <w:rsid w:val="006477B1"/>
    <w:rsid w:val="00647C7E"/>
    <w:rsid w:val="00647EEF"/>
    <w:rsid w:val="006502E2"/>
    <w:rsid w:val="006507CA"/>
    <w:rsid w:val="00650C27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D29"/>
    <w:rsid w:val="00652DC4"/>
    <w:rsid w:val="00653429"/>
    <w:rsid w:val="00653527"/>
    <w:rsid w:val="00653604"/>
    <w:rsid w:val="006536BA"/>
    <w:rsid w:val="00653829"/>
    <w:rsid w:val="00653A89"/>
    <w:rsid w:val="00653C37"/>
    <w:rsid w:val="00653CAB"/>
    <w:rsid w:val="006541EE"/>
    <w:rsid w:val="00654479"/>
    <w:rsid w:val="006544F9"/>
    <w:rsid w:val="00654A74"/>
    <w:rsid w:val="00654E31"/>
    <w:rsid w:val="00654E7B"/>
    <w:rsid w:val="0065507F"/>
    <w:rsid w:val="00655572"/>
    <w:rsid w:val="0065574B"/>
    <w:rsid w:val="006557A8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D69"/>
    <w:rsid w:val="00660227"/>
    <w:rsid w:val="006605A5"/>
    <w:rsid w:val="006612B0"/>
    <w:rsid w:val="00661306"/>
    <w:rsid w:val="00661571"/>
    <w:rsid w:val="00661AE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408"/>
    <w:rsid w:val="006635C9"/>
    <w:rsid w:val="00663C08"/>
    <w:rsid w:val="00663C92"/>
    <w:rsid w:val="0066407C"/>
    <w:rsid w:val="0066445B"/>
    <w:rsid w:val="0066454D"/>
    <w:rsid w:val="006646E5"/>
    <w:rsid w:val="00664B57"/>
    <w:rsid w:val="0066502C"/>
    <w:rsid w:val="006653A4"/>
    <w:rsid w:val="00665416"/>
    <w:rsid w:val="00665534"/>
    <w:rsid w:val="006655DB"/>
    <w:rsid w:val="00665901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E7"/>
    <w:rsid w:val="00667936"/>
    <w:rsid w:val="00667F9F"/>
    <w:rsid w:val="00667FEB"/>
    <w:rsid w:val="00670038"/>
    <w:rsid w:val="00670272"/>
    <w:rsid w:val="00670310"/>
    <w:rsid w:val="006704D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D8D"/>
    <w:rsid w:val="00675E87"/>
    <w:rsid w:val="006762B0"/>
    <w:rsid w:val="006767FC"/>
    <w:rsid w:val="00676DB0"/>
    <w:rsid w:val="006771C1"/>
    <w:rsid w:val="006773D3"/>
    <w:rsid w:val="00677412"/>
    <w:rsid w:val="00677598"/>
    <w:rsid w:val="006779FE"/>
    <w:rsid w:val="00677D87"/>
    <w:rsid w:val="006802DE"/>
    <w:rsid w:val="006806CB"/>
    <w:rsid w:val="0068092A"/>
    <w:rsid w:val="00680A14"/>
    <w:rsid w:val="00680CCD"/>
    <w:rsid w:val="00680E3A"/>
    <w:rsid w:val="00680EDA"/>
    <w:rsid w:val="00680F52"/>
    <w:rsid w:val="006811F0"/>
    <w:rsid w:val="006814C6"/>
    <w:rsid w:val="006814D7"/>
    <w:rsid w:val="0068180E"/>
    <w:rsid w:val="00681EA7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0AD"/>
    <w:rsid w:val="0068331D"/>
    <w:rsid w:val="00683CA6"/>
    <w:rsid w:val="00683DB0"/>
    <w:rsid w:val="0068400C"/>
    <w:rsid w:val="0068456A"/>
    <w:rsid w:val="00684770"/>
    <w:rsid w:val="00684A36"/>
    <w:rsid w:val="00684DF1"/>
    <w:rsid w:val="00684F11"/>
    <w:rsid w:val="006854E7"/>
    <w:rsid w:val="00685739"/>
    <w:rsid w:val="00685847"/>
    <w:rsid w:val="0068627D"/>
    <w:rsid w:val="006867F9"/>
    <w:rsid w:val="00686F15"/>
    <w:rsid w:val="0068749C"/>
    <w:rsid w:val="006875F1"/>
    <w:rsid w:val="00687691"/>
    <w:rsid w:val="00687B2B"/>
    <w:rsid w:val="00687D96"/>
    <w:rsid w:val="006905A8"/>
    <w:rsid w:val="00690AC6"/>
    <w:rsid w:val="00691449"/>
    <w:rsid w:val="0069160B"/>
    <w:rsid w:val="0069179E"/>
    <w:rsid w:val="00691F35"/>
    <w:rsid w:val="006924BE"/>
    <w:rsid w:val="00692546"/>
    <w:rsid w:val="00693211"/>
    <w:rsid w:val="006933A0"/>
    <w:rsid w:val="006934B0"/>
    <w:rsid w:val="0069359F"/>
    <w:rsid w:val="00693792"/>
    <w:rsid w:val="00694226"/>
    <w:rsid w:val="006943F2"/>
    <w:rsid w:val="00694437"/>
    <w:rsid w:val="006945E3"/>
    <w:rsid w:val="006945F0"/>
    <w:rsid w:val="006948A1"/>
    <w:rsid w:val="00694B85"/>
    <w:rsid w:val="006950F9"/>
    <w:rsid w:val="0069524F"/>
    <w:rsid w:val="00695431"/>
    <w:rsid w:val="0069571D"/>
    <w:rsid w:val="006958B3"/>
    <w:rsid w:val="00695B6C"/>
    <w:rsid w:val="00695FC3"/>
    <w:rsid w:val="00696118"/>
    <w:rsid w:val="006962F0"/>
    <w:rsid w:val="006966A1"/>
    <w:rsid w:val="006966DD"/>
    <w:rsid w:val="0069688E"/>
    <w:rsid w:val="006968A2"/>
    <w:rsid w:val="00696A25"/>
    <w:rsid w:val="00696A4E"/>
    <w:rsid w:val="00696C8C"/>
    <w:rsid w:val="006973ED"/>
    <w:rsid w:val="00697434"/>
    <w:rsid w:val="00697623"/>
    <w:rsid w:val="006978EB"/>
    <w:rsid w:val="00697A81"/>
    <w:rsid w:val="00697B10"/>
    <w:rsid w:val="00697DD7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073"/>
    <w:rsid w:val="006A2A27"/>
    <w:rsid w:val="006A2C2F"/>
    <w:rsid w:val="006A2FBE"/>
    <w:rsid w:val="006A32AF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657"/>
    <w:rsid w:val="006A58CA"/>
    <w:rsid w:val="006A59A7"/>
    <w:rsid w:val="006A5B85"/>
    <w:rsid w:val="006A6158"/>
    <w:rsid w:val="006A6397"/>
    <w:rsid w:val="006A6400"/>
    <w:rsid w:val="006A65FD"/>
    <w:rsid w:val="006A6615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A7E11"/>
    <w:rsid w:val="006B05D7"/>
    <w:rsid w:val="006B0965"/>
    <w:rsid w:val="006B0BB1"/>
    <w:rsid w:val="006B0C13"/>
    <w:rsid w:val="006B0DE4"/>
    <w:rsid w:val="006B0F5B"/>
    <w:rsid w:val="006B129D"/>
    <w:rsid w:val="006B19F8"/>
    <w:rsid w:val="006B1A0A"/>
    <w:rsid w:val="006B1A2B"/>
    <w:rsid w:val="006B1CD8"/>
    <w:rsid w:val="006B2316"/>
    <w:rsid w:val="006B2B53"/>
    <w:rsid w:val="006B3257"/>
    <w:rsid w:val="006B340E"/>
    <w:rsid w:val="006B389F"/>
    <w:rsid w:val="006B3C2F"/>
    <w:rsid w:val="006B4334"/>
    <w:rsid w:val="006B4374"/>
    <w:rsid w:val="006B453E"/>
    <w:rsid w:val="006B474A"/>
    <w:rsid w:val="006B4A90"/>
    <w:rsid w:val="006B4E71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262"/>
    <w:rsid w:val="006B7626"/>
    <w:rsid w:val="006B7751"/>
    <w:rsid w:val="006B7859"/>
    <w:rsid w:val="006B7BFD"/>
    <w:rsid w:val="006C0219"/>
    <w:rsid w:val="006C0976"/>
    <w:rsid w:val="006C0AAB"/>
    <w:rsid w:val="006C1015"/>
    <w:rsid w:val="006C1177"/>
    <w:rsid w:val="006C13E5"/>
    <w:rsid w:val="006C16DB"/>
    <w:rsid w:val="006C1E63"/>
    <w:rsid w:val="006C2047"/>
    <w:rsid w:val="006C21D7"/>
    <w:rsid w:val="006C22A4"/>
    <w:rsid w:val="006C2327"/>
    <w:rsid w:val="006C23B1"/>
    <w:rsid w:val="006C2594"/>
    <w:rsid w:val="006C29B5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4DD0"/>
    <w:rsid w:val="006C505B"/>
    <w:rsid w:val="006C51C1"/>
    <w:rsid w:val="006C5327"/>
    <w:rsid w:val="006C59AA"/>
    <w:rsid w:val="006C5A6B"/>
    <w:rsid w:val="006C5B83"/>
    <w:rsid w:val="006C6397"/>
    <w:rsid w:val="006C66AE"/>
    <w:rsid w:val="006C6746"/>
    <w:rsid w:val="006C695D"/>
    <w:rsid w:val="006C6E43"/>
    <w:rsid w:val="006C6FE5"/>
    <w:rsid w:val="006C701A"/>
    <w:rsid w:val="006C740C"/>
    <w:rsid w:val="006C7DFF"/>
    <w:rsid w:val="006C7F1D"/>
    <w:rsid w:val="006C7F25"/>
    <w:rsid w:val="006D0449"/>
    <w:rsid w:val="006D0458"/>
    <w:rsid w:val="006D047C"/>
    <w:rsid w:val="006D05A8"/>
    <w:rsid w:val="006D081F"/>
    <w:rsid w:val="006D0919"/>
    <w:rsid w:val="006D0AE6"/>
    <w:rsid w:val="006D10E8"/>
    <w:rsid w:val="006D11DE"/>
    <w:rsid w:val="006D1368"/>
    <w:rsid w:val="006D1B4D"/>
    <w:rsid w:val="006D1CBE"/>
    <w:rsid w:val="006D1E8A"/>
    <w:rsid w:val="006D238D"/>
    <w:rsid w:val="006D25DE"/>
    <w:rsid w:val="006D2643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8BF"/>
    <w:rsid w:val="006E3A75"/>
    <w:rsid w:val="006E40C9"/>
    <w:rsid w:val="006E4199"/>
    <w:rsid w:val="006E4384"/>
    <w:rsid w:val="006E43EC"/>
    <w:rsid w:val="006E4F72"/>
    <w:rsid w:val="006E517B"/>
    <w:rsid w:val="006E5230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45"/>
    <w:rsid w:val="006E7154"/>
    <w:rsid w:val="006E731B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BAE"/>
    <w:rsid w:val="006F1D64"/>
    <w:rsid w:val="006F26B0"/>
    <w:rsid w:val="006F28FE"/>
    <w:rsid w:val="006F2D99"/>
    <w:rsid w:val="006F2FAF"/>
    <w:rsid w:val="006F2FD3"/>
    <w:rsid w:val="006F2FE6"/>
    <w:rsid w:val="006F320B"/>
    <w:rsid w:val="006F3729"/>
    <w:rsid w:val="006F3815"/>
    <w:rsid w:val="006F38DB"/>
    <w:rsid w:val="006F3A0D"/>
    <w:rsid w:val="006F3A3D"/>
    <w:rsid w:val="006F41AC"/>
    <w:rsid w:val="006F4B14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CC7"/>
    <w:rsid w:val="006F5E80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0A7"/>
    <w:rsid w:val="007071CC"/>
    <w:rsid w:val="007075EA"/>
    <w:rsid w:val="00707945"/>
    <w:rsid w:val="00707AEA"/>
    <w:rsid w:val="00707D28"/>
    <w:rsid w:val="00707DE5"/>
    <w:rsid w:val="00707EB3"/>
    <w:rsid w:val="007101D1"/>
    <w:rsid w:val="0071047C"/>
    <w:rsid w:val="00710520"/>
    <w:rsid w:val="00710564"/>
    <w:rsid w:val="00710777"/>
    <w:rsid w:val="007107C3"/>
    <w:rsid w:val="0071081C"/>
    <w:rsid w:val="00710CC3"/>
    <w:rsid w:val="00710F49"/>
    <w:rsid w:val="00710FB2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40ED"/>
    <w:rsid w:val="00714358"/>
    <w:rsid w:val="007144FC"/>
    <w:rsid w:val="0071452C"/>
    <w:rsid w:val="00714897"/>
    <w:rsid w:val="00714A7B"/>
    <w:rsid w:val="00714B15"/>
    <w:rsid w:val="00714B84"/>
    <w:rsid w:val="00714C85"/>
    <w:rsid w:val="00714D57"/>
    <w:rsid w:val="00715433"/>
    <w:rsid w:val="007155E5"/>
    <w:rsid w:val="00716155"/>
    <w:rsid w:val="00716239"/>
    <w:rsid w:val="0071649A"/>
    <w:rsid w:val="00716D67"/>
    <w:rsid w:val="00716F4C"/>
    <w:rsid w:val="00716F57"/>
    <w:rsid w:val="00716FCC"/>
    <w:rsid w:val="0071709C"/>
    <w:rsid w:val="0071730B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E6"/>
    <w:rsid w:val="007217C7"/>
    <w:rsid w:val="00721847"/>
    <w:rsid w:val="00721CFA"/>
    <w:rsid w:val="00722FBA"/>
    <w:rsid w:val="00723107"/>
    <w:rsid w:val="0072346B"/>
    <w:rsid w:val="0072348A"/>
    <w:rsid w:val="00723533"/>
    <w:rsid w:val="00723707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5F9C"/>
    <w:rsid w:val="0072623E"/>
    <w:rsid w:val="00726298"/>
    <w:rsid w:val="0072637E"/>
    <w:rsid w:val="0072644C"/>
    <w:rsid w:val="007267F4"/>
    <w:rsid w:val="00726C3D"/>
    <w:rsid w:val="00726C9D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538"/>
    <w:rsid w:val="0073062D"/>
    <w:rsid w:val="007308EB"/>
    <w:rsid w:val="00730911"/>
    <w:rsid w:val="00730BC4"/>
    <w:rsid w:val="00730C0B"/>
    <w:rsid w:val="00730E9D"/>
    <w:rsid w:val="00731196"/>
    <w:rsid w:val="0073127A"/>
    <w:rsid w:val="00731850"/>
    <w:rsid w:val="00731B16"/>
    <w:rsid w:val="00731EEE"/>
    <w:rsid w:val="00732865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712"/>
    <w:rsid w:val="007458E0"/>
    <w:rsid w:val="00745F72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40F"/>
    <w:rsid w:val="007505E4"/>
    <w:rsid w:val="00750719"/>
    <w:rsid w:val="007510C7"/>
    <w:rsid w:val="007515B7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79D"/>
    <w:rsid w:val="00755C9B"/>
    <w:rsid w:val="00755DBB"/>
    <w:rsid w:val="007562E5"/>
    <w:rsid w:val="007564AF"/>
    <w:rsid w:val="00756786"/>
    <w:rsid w:val="00756A00"/>
    <w:rsid w:val="00756B0F"/>
    <w:rsid w:val="00756DDA"/>
    <w:rsid w:val="00757189"/>
    <w:rsid w:val="007571C5"/>
    <w:rsid w:val="0075742D"/>
    <w:rsid w:val="00757435"/>
    <w:rsid w:val="0075767A"/>
    <w:rsid w:val="00757695"/>
    <w:rsid w:val="00757985"/>
    <w:rsid w:val="00757A8D"/>
    <w:rsid w:val="00760424"/>
    <w:rsid w:val="00760579"/>
    <w:rsid w:val="00760916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296"/>
    <w:rsid w:val="007624BF"/>
    <w:rsid w:val="00762675"/>
    <w:rsid w:val="00762857"/>
    <w:rsid w:val="00762C30"/>
    <w:rsid w:val="00762D55"/>
    <w:rsid w:val="00762E27"/>
    <w:rsid w:val="00762E86"/>
    <w:rsid w:val="007633B2"/>
    <w:rsid w:val="007633E9"/>
    <w:rsid w:val="007634FB"/>
    <w:rsid w:val="0076364D"/>
    <w:rsid w:val="00763705"/>
    <w:rsid w:val="00763989"/>
    <w:rsid w:val="00763B3E"/>
    <w:rsid w:val="00763C19"/>
    <w:rsid w:val="00763EE5"/>
    <w:rsid w:val="007645D9"/>
    <w:rsid w:val="00764630"/>
    <w:rsid w:val="007647EB"/>
    <w:rsid w:val="007648C7"/>
    <w:rsid w:val="00764A0D"/>
    <w:rsid w:val="00764A47"/>
    <w:rsid w:val="00764C65"/>
    <w:rsid w:val="007651AD"/>
    <w:rsid w:val="007652CF"/>
    <w:rsid w:val="00765F54"/>
    <w:rsid w:val="007669ED"/>
    <w:rsid w:val="00766B8C"/>
    <w:rsid w:val="00766D64"/>
    <w:rsid w:val="0076746A"/>
    <w:rsid w:val="007677E9"/>
    <w:rsid w:val="0076787F"/>
    <w:rsid w:val="00767A12"/>
    <w:rsid w:val="00767BF4"/>
    <w:rsid w:val="007705F7"/>
    <w:rsid w:val="007709AA"/>
    <w:rsid w:val="00770B7B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56E"/>
    <w:rsid w:val="0077384F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5C"/>
    <w:rsid w:val="00776BB9"/>
    <w:rsid w:val="0077708C"/>
    <w:rsid w:val="00777426"/>
    <w:rsid w:val="00777930"/>
    <w:rsid w:val="00777DE4"/>
    <w:rsid w:val="00777E5F"/>
    <w:rsid w:val="00777EDA"/>
    <w:rsid w:val="0078027F"/>
    <w:rsid w:val="0078083C"/>
    <w:rsid w:val="00780CBC"/>
    <w:rsid w:val="00780F2E"/>
    <w:rsid w:val="00781BE0"/>
    <w:rsid w:val="00782132"/>
    <w:rsid w:val="007821A3"/>
    <w:rsid w:val="007822B4"/>
    <w:rsid w:val="00782465"/>
    <w:rsid w:val="007826CC"/>
    <w:rsid w:val="0078288B"/>
    <w:rsid w:val="00782BA5"/>
    <w:rsid w:val="00782D5E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B4"/>
    <w:rsid w:val="0078646A"/>
    <w:rsid w:val="00786608"/>
    <w:rsid w:val="007866DE"/>
    <w:rsid w:val="007868A1"/>
    <w:rsid w:val="007869ED"/>
    <w:rsid w:val="00787302"/>
    <w:rsid w:val="00787870"/>
    <w:rsid w:val="00787DF6"/>
    <w:rsid w:val="00787F45"/>
    <w:rsid w:val="007902E9"/>
    <w:rsid w:val="0079067D"/>
    <w:rsid w:val="00790A7C"/>
    <w:rsid w:val="00790DE6"/>
    <w:rsid w:val="00791111"/>
    <w:rsid w:val="007912F4"/>
    <w:rsid w:val="00791312"/>
    <w:rsid w:val="00791496"/>
    <w:rsid w:val="00791E27"/>
    <w:rsid w:val="00791E74"/>
    <w:rsid w:val="007921BB"/>
    <w:rsid w:val="00792A44"/>
    <w:rsid w:val="00792D52"/>
    <w:rsid w:val="0079380E"/>
    <w:rsid w:val="007938F3"/>
    <w:rsid w:val="00793D90"/>
    <w:rsid w:val="007942B1"/>
    <w:rsid w:val="00794304"/>
    <w:rsid w:val="00794307"/>
    <w:rsid w:val="007946AE"/>
    <w:rsid w:val="00794919"/>
    <w:rsid w:val="00794D7B"/>
    <w:rsid w:val="00795159"/>
    <w:rsid w:val="00795EBE"/>
    <w:rsid w:val="007962E3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DA9"/>
    <w:rsid w:val="007A0210"/>
    <w:rsid w:val="007A03D4"/>
    <w:rsid w:val="007A0799"/>
    <w:rsid w:val="007A0B42"/>
    <w:rsid w:val="007A0E36"/>
    <w:rsid w:val="007A122D"/>
    <w:rsid w:val="007A137D"/>
    <w:rsid w:val="007A16BD"/>
    <w:rsid w:val="007A1781"/>
    <w:rsid w:val="007A18C5"/>
    <w:rsid w:val="007A19B7"/>
    <w:rsid w:val="007A1A89"/>
    <w:rsid w:val="007A1B2A"/>
    <w:rsid w:val="007A1D82"/>
    <w:rsid w:val="007A27F3"/>
    <w:rsid w:val="007A2DA2"/>
    <w:rsid w:val="007A30ED"/>
    <w:rsid w:val="007A30F1"/>
    <w:rsid w:val="007A313C"/>
    <w:rsid w:val="007A318D"/>
    <w:rsid w:val="007A3281"/>
    <w:rsid w:val="007A348B"/>
    <w:rsid w:val="007A39FC"/>
    <w:rsid w:val="007A3D41"/>
    <w:rsid w:val="007A4098"/>
    <w:rsid w:val="007A43CA"/>
    <w:rsid w:val="007A468D"/>
    <w:rsid w:val="007A46A0"/>
    <w:rsid w:val="007A4A87"/>
    <w:rsid w:val="007A4D10"/>
    <w:rsid w:val="007A5085"/>
    <w:rsid w:val="007A5285"/>
    <w:rsid w:val="007A5665"/>
    <w:rsid w:val="007A58E7"/>
    <w:rsid w:val="007A5E40"/>
    <w:rsid w:val="007A6046"/>
    <w:rsid w:val="007A6135"/>
    <w:rsid w:val="007A6648"/>
    <w:rsid w:val="007A68BB"/>
    <w:rsid w:val="007A6B02"/>
    <w:rsid w:val="007A779D"/>
    <w:rsid w:val="007A78A2"/>
    <w:rsid w:val="007A7923"/>
    <w:rsid w:val="007A7BAE"/>
    <w:rsid w:val="007B051D"/>
    <w:rsid w:val="007B0753"/>
    <w:rsid w:val="007B07D6"/>
    <w:rsid w:val="007B10E2"/>
    <w:rsid w:val="007B161A"/>
    <w:rsid w:val="007B1678"/>
    <w:rsid w:val="007B17E1"/>
    <w:rsid w:val="007B1BAF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BB6"/>
    <w:rsid w:val="007B6BB8"/>
    <w:rsid w:val="007B70E7"/>
    <w:rsid w:val="007B7255"/>
    <w:rsid w:val="007B74A6"/>
    <w:rsid w:val="007B7856"/>
    <w:rsid w:val="007B7B65"/>
    <w:rsid w:val="007B7E8C"/>
    <w:rsid w:val="007C00B2"/>
    <w:rsid w:val="007C032B"/>
    <w:rsid w:val="007C0B1C"/>
    <w:rsid w:val="007C0D96"/>
    <w:rsid w:val="007C0F83"/>
    <w:rsid w:val="007C0FFD"/>
    <w:rsid w:val="007C1027"/>
    <w:rsid w:val="007C14D6"/>
    <w:rsid w:val="007C191F"/>
    <w:rsid w:val="007C1A52"/>
    <w:rsid w:val="007C1BC9"/>
    <w:rsid w:val="007C215F"/>
    <w:rsid w:val="007C217F"/>
    <w:rsid w:val="007C229A"/>
    <w:rsid w:val="007C2D86"/>
    <w:rsid w:val="007C383D"/>
    <w:rsid w:val="007C39F3"/>
    <w:rsid w:val="007C3A6A"/>
    <w:rsid w:val="007C3DC8"/>
    <w:rsid w:val="007C4100"/>
    <w:rsid w:val="007C413E"/>
    <w:rsid w:val="007C420C"/>
    <w:rsid w:val="007C4454"/>
    <w:rsid w:val="007C4531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6D"/>
    <w:rsid w:val="007C6C7A"/>
    <w:rsid w:val="007C6CD5"/>
    <w:rsid w:val="007C744E"/>
    <w:rsid w:val="007C7827"/>
    <w:rsid w:val="007C79F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45"/>
    <w:rsid w:val="007D1B99"/>
    <w:rsid w:val="007D254F"/>
    <w:rsid w:val="007D26BC"/>
    <w:rsid w:val="007D27AB"/>
    <w:rsid w:val="007D28F3"/>
    <w:rsid w:val="007D2D5E"/>
    <w:rsid w:val="007D3031"/>
    <w:rsid w:val="007D328E"/>
    <w:rsid w:val="007D3427"/>
    <w:rsid w:val="007D3816"/>
    <w:rsid w:val="007D38E0"/>
    <w:rsid w:val="007D3DF1"/>
    <w:rsid w:val="007D40EB"/>
    <w:rsid w:val="007D4230"/>
    <w:rsid w:val="007D4734"/>
    <w:rsid w:val="007D4E49"/>
    <w:rsid w:val="007D4FC9"/>
    <w:rsid w:val="007D50C0"/>
    <w:rsid w:val="007D5751"/>
    <w:rsid w:val="007D6158"/>
    <w:rsid w:val="007D64DF"/>
    <w:rsid w:val="007D6820"/>
    <w:rsid w:val="007D688D"/>
    <w:rsid w:val="007D6A47"/>
    <w:rsid w:val="007D6CF4"/>
    <w:rsid w:val="007D6E49"/>
    <w:rsid w:val="007D6F02"/>
    <w:rsid w:val="007D6FE3"/>
    <w:rsid w:val="007D7188"/>
    <w:rsid w:val="007D7507"/>
    <w:rsid w:val="007D7954"/>
    <w:rsid w:val="007E04C2"/>
    <w:rsid w:val="007E11B3"/>
    <w:rsid w:val="007E1278"/>
    <w:rsid w:val="007E1661"/>
    <w:rsid w:val="007E1820"/>
    <w:rsid w:val="007E1CFA"/>
    <w:rsid w:val="007E1DF1"/>
    <w:rsid w:val="007E1FF4"/>
    <w:rsid w:val="007E2050"/>
    <w:rsid w:val="007E226D"/>
    <w:rsid w:val="007E2491"/>
    <w:rsid w:val="007E24EB"/>
    <w:rsid w:val="007E2EA5"/>
    <w:rsid w:val="007E2F59"/>
    <w:rsid w:val="007E31D9"/>
    <w:rsid w:val="007E3258"/>
    <w:rsid w:val="007E335B"/>
    <w:rsid w:val="007E339F"/>
    <w:rsid w:val="007E3859"/>
    <w:rsid w:val="007E3D11"/>
    <w:rsid w:val="007E3E2E"/>
    <w:rsid w:val="007E3FE5"/>
    <w:rsid w:val="007E42E3"/>
    <w:rsid w:val="007E439D"/>
    <w:rsid w:val="007E4720"/>
    <w:rsid w:val="007E4881"/>
    <w:rsid w:val="007E4BC3"/>
    <w:rsid w:val="007E4E7D"/>
    <w:rsid w:val="007E51ED"/>
    <w:rsid w:val="007E521E"/>
    <w:rsid w:val="007E550D"/>
    <w:rsid w:val="007E5632"/>
    <w:rsid w:val="007E5702"/>
    <w:rsid w:val="007E59AC"/>
    <w:rsid w:val="007E5A3B"/>
    <w:rsid w:val="007E5B1B"/>
    <w:rsid w:val="007E6607"/>
    <w:rsid w:val="007E6BA2"/>
    <w:rsid w:val="007E71C6"/>
    <w:rsid w:val="007E772E"/>
    <w:rsid w:val="007E77B9"/>
    <w:rsid w:val="007E7B51"/>
    <w:rsid w:val="007F0055"/>
    <w:rsid w:val="007F0B89"/>
    <w:rsid w:val="007F0E77"/>
    <w:rsid w:val="007F134D"/>
    <w:rsid w:val="007F13D0"/>
    <w:rsid w:val="007F1712"/>
    <w:rsid w:val="007F18FB"/>
    <w:rsid w:val="007F2BE0"/>
    <w:rsid w:val="007F2EBC"/>
    <w:rsid w:val="007F3078"/>
    <w:rsid w:val="007F32BF"/>
    <w:rsid w:val="007F3BBE"/>
    <w:rsid w:val="007F3D39"/>
    <w:rsid w:val="007F3E1A"/>
    <w:rsid w:val="007F407C"/>
    <w:rsid w:val="007F4149"/>
    <w:rsid w:val="007F5527"/>
    <w:rsid w:val="007F58D4"/>
    <w:rsid w:val="007F5A52"/>
    <w:rsid w:val="007F5B05"/>
    <w:rsid w:val="007F5EB8"/>
    <w:rsid w:val="007F6155"/>
    <w:rsid w:val="007F6232"/>
    <w:rsid w:val="007F668C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67A"/>
    <w:rsid w:val="00800783"/>
    <w:rsid w:val="00800A9D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EE"/>
    <w:rsid w:val="00810F2C"/>
    <w:rsid w:val="00811256"/>
    <w:rsid w:val="0081138E"/>
    <w:rsid w:val="00811562"/>
    <w:rsid w:val="00811683"/>
    <w:rsid w:val="008119C5"/>
    <w:rsid w:val="00812C02"/>
    <w:rsid w:val="00812E72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BDF"/>
    <w:rsid w:val="00815C50"/>
    <w:rsid w:val="00815CDD"/>
    <w:rsid w:val="00815E4B"/>
    <w:rsid w:val="008163A6"/>
    <w:rsid w:val="008168B2"/>
    <w:rsid w:val="00816A0C"/>
    <w:rsid w:val="00816A92"/>
    <w:rsid w:val="00816DA6"/>
    <w:rsid w:val="00817009"/>
    <w:rsid w:val="0081767C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E76"/>
    <w:rsid w:val="00821EB7"/>
    <w:rsid w:val="00822253"/>
    <w:rsid w:val="0082239A"/>
    <w:rsid w:val="00822560"/>
    <w:rsid w:val="008228E6"/>
    <w:rsid w:val="00822E12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26B"/>
    <w:rsid w:val="00826C9B"/>
    <w:rsid w:val="0082735C"/>
    <w:rsid w:val="00827533"/>
    <w:rsid w:val="008276D9"/>
    <w:rsid w:val="008276E9"/>
    <w:rsid w:val="00827E3C"/>
    <w:rsid w:val="00827EF0"/>
    <w:rsid w:val="00830305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5E1"/>
    <w:rsid w:val="0083375F"/>
    <w:rsid w:val="00833A43"/>
    <w:rsid w:val="00834A27"/>
    <w:rsid w:val="008354FD"/>
    <w:rsid w:val="008355AF"/>
    <w:rsid w:val="008355C6"/>
    <w:rsid w:val="00835723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1E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6DD"/>
    <w:rsid w:val="00843AC2"/>
    <w:rsid w:val="00843D53"/>
    <w:rsid w:val="008442E8"/>
    <w:rsid w:val="00844389"/>
    <w:rsid w:val="0084459D"/>
    <w:rsid w:val="00844A64"/>
    <w:rsid w:val="00844B93"/>
    <w:rsid w:val="00844FD1"/>
    <w:rsid w:val="008456E5"/>
    <w:rsid w:val="0084578E"/>
    <w:rsid w:val="00845FB7"/>
    <w:rsid w:val="00846098"/>
    <w:rsid w:val="0084618C"/>
    <w:rsid w:val="00846576"/>
    <w:rsid w:val="00846608"/>
    <w:rsid w:val="0084675E"/>
    <w:rsid w:val="00846BA1"/>
    <w:rsid w:val="00846C06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B76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B"/>
    <w:rsid w:val="008541AB"/>
    <w:rsid w:val="00854545"/>
    <w:rsid w:val="00854B8C"/>
    <w:rsid w:val="008552E8"/>
    <w:rsid w:val="00855490"/>
    <w:rsid w:val="00855A78"/>
    <w:rsid w:val="0085660C"/>
    <w:rsid w:val="00856F78"/>
    <w:rsid w:val="008571AB"/>
    <w:rsid w:val="008576CB"/>
    <w:rsid w:val="00860056"/>
    <w:rsid w:val="0086049C"/>
    <w:rsid w:val="00860553"/>
    <w:rsid w:val="00860689"/>
    <w:rsid w:val="00860831"/>
    <w:rsid w:val="0086110B"/>
    <w:rsid w:val="0086140C"/>
    <w:rsid w:val="00861444"/>
    <w:rsid w:val="008617B5"/>
    <w:rsid w:val="008617CF"/>
    <w:rsid w:val="00861827"/>
    <w:rsid w:val="00861EB9"/>
    <w:rsid w:val="00862009"/>
    <w:rsid w:val="0086203C"/>
    <w:rsid w:val="00862B5D"/>
    <w:rsid w:val="0086301A"/>
    <w:rsid w:val="0086309C"/>
    <w:rsid w:val="0086346C"/>
    <w:rsid w:val="008636B7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A92"/>
    <w:rsid w:val="00872ACD"/>
    <w:rsid w:val="00873195"/>
    <w:rsid w:val="00873217"/>
    <w:rsid w:val="00873332"/>
    <w:rsid w:val="00873403"/>
    <w:rsid w:val="00873561"/>
    <w:rsid w:val="00873A7A"/>
    <w:rsid w:val="00873F8D"/>
    <w:rsid w:val="0087457A"/>
    <w:rsid w:val="00874B39"/>
    <w:rsid w:val="00874F38"/>
    <w:rsid w:val="00874F76"/>
    <w:rsid w:val="0087511C"/>
    <w:rsid w:val="00875A98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C28"/>
    <w:rsid w:val="00880FE2"/>
    <w:rsid w:val="00881623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B4"/>
    <w:rsid w:val="0088372B"/>
    <w:rsid w:val="00883A4E"/>
    <w:rsid w:val="00883B80"/>
    <w:rsid w:val="00883BCB"/>
    <w:rsid w:val="00883BDF"/>
    <w:rsid w:val="00883E0E"/>
    <w:rsid w:val="00884585"/>
    <w:rsid w:val="008848DE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33C"/>
    <w:rsid w:val="0089253D"/>
    <w:rsid w:val="008925BC"/>
    <w:rsid w:val="008927E8"/>
    <w:rsid w:val="00892D97"/>
    <w:rsid w:val="00892ECF"/>
    <w:rsid w:val="00892EDA"/>
    <w:rsid w:val="0089316F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59CE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668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133"/>
    <w:rsid w:val="008B5141"/>
    <w:rsid w:val="008B576E"/>
    <w:rsid w:val="008B5831"/>
    <w:rsid w:val="008B5AA8"/>
    <w:rsid w:val="008B5AF7"/>
    <w:rsid w:val="008B5F63"/>
    <w:rsid w:val="008B68BC"/>
    <w:rsid w:val="008B6907"/>
    <w:rsid w:val="008B691F"/>
    <w:rsid w:val="008B6D28"/>
    <w:rsid w:val="008B6DEB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F56"/>
    <w:rsid w:val="008C2245"/>
    <w:rsid w:val="008C2458"/>
    <w:rsid w:val="008C26D5"/>
    <w:rsid w:val="008C2736"/>
    <w:rsid w:val="008C2FD5"/>
    <w:rsid w:val="008C2FEB"/>
    <w:rsid w:val="008C3390"/>
    <w:rsid w:val="008C356A"/>
    <w:rsid w:val="008C3670"/>
    <w:rsid w:val="008C3822"/>
    <w:rsid w:val="008C38FB"/>
    <w:rsid w:val="008C3B5A"/>
    <w:rsid w:val="008C3CDE"/>
    <w:rsid w:val="008C4044"/>
    <w:rsid w:val="008C442E"/>
    <w:rsid w:val="008C47A8"/>
    <w:rsid w:val="008C4DF3"/>
    <w:rsid w:val="008C4ED0"/>
    <w:rsid w:val="008C4F5C"/>
    <w:rsid w:val="008C508D"/>
    <w:rsid w:val="008C518E"/>
    <w:rsid w:val="008C51A4"/>
    <w:rsid w:val="008C51EC"/>
    <w:rsid w:val="008C5378"/>
    <w:rsid w:val="008C5686"/>
    <w:rsid w:val="008C56B9"/>
    <w:rsid w:val="008C5E17"/>
    <w:rsid w:val="008C6141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B3"/>
    <w:rsid w:val="008D0F4B"/>
    <w:rsid w:val="008D0F69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8C"/>
    <w:rsid w:val="008D4F07"/>
    <w:rsid w:val="008D50A4"/>
    <w:rsid w:val="008D521F"/>
    <w:rsid w:val="008D534D"/>
    <w:rsid w:val="008D565E"/>
    <w:rsid w:val="008D56CE"/>
    <w:rsid w:val="008D5764"/>
    <w:rsid w:val="008D5AC0"/>
    <w:rsid w:val="008D5B0B"/>
    <w:rsid w:val="008D5B7F"/>
    <w:rsid w:val="008D5C30"/>
    <w:rsid w:val="008D5F65"/>
    <w:rsid w:val="008D5FF7"/>
    <w:rsid w:val="008D69D4"/>
    <w:rsid w:val="008D6D7C"/>
    <w:rsid w:val="008D6EE5"/>
    <w:rsid w:val="008D70D2"/>
    <w:rsid w:val="008D74C3"/>
    <w:rsid w:val="008D79C0"/>
    <w:rsid w:val="008D7D1F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2DC9"/>
    <w:rsid w:val="008E3205"/>
    <w:rsid w:val="008E3503"/>
    <w:rsid w:val="008E3AE5"/>
    <w:rsid w:val="008E400A"/>
    <w:rsid w:val="008E42D9"/>
    <w:rsid w:val="008E4536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DE9"/>
    <w:rsid w:val="008E7461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25B"/>
    <w:rsid w:val="008F23F7"/>
    <w:rsid w:val="008F2957"/>
    <w:rsid w:val="008F2982"/>
    <w:rsid w:val="008F2BC5"/>
    <w:rsid w:val="008F2C97"/>
    <w:rsid w:val="008F3013"/>
    <w:rsid w:val="008F3539"/>
    <w:rsid w:val="008F39ED"/>
    <w:rsid w:val="008F3ECB"/>
    <w:rsid w:val="008F4026"/>
    <w:rsid w:val="008F4425"/>
    <w:rsid w:val="008F44E0"/>
    <w:rsid w:val="008F4539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8CF"/>
    <w:rsid w:val="008F69CB"/>
    <w:rsid w:val="008F6B5F"/>
    <w:rsid w:val="008F6EEC"/>
    <w:rsid w:val="008F723C"/>
    <w:rsid w:val="008F72A2"/>
    <w:rsid w:val="008F76D1"/>
    <w:rsid w:val="008F782D"/>
    <w:rsid w:val="008F7FBB"/>
    <w:rsid w:val="009003A2"/>
    <w:rsid w:val="009003BE"/>
    <w:rsid w:val="00900597"/>
    <w:rsid w:val="00900B12"/>
    <w:rsid w:val="00900B96"/>
    <w:rsid w:val="00900C0A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3210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CB1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1F5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659"/>
    <w:rsid w:val="00916675"/>
    <w:rsid w:val="00916BE5"/>
    <w:rsid w:val="00916F61"/>
    <w:rsid w:val="00916FFE"/>
    <w:rsid w:val="009175D6"/>
    <w:rsid w:val="0091769B"/>
    <w:rsid w:val="009179D0"/>
    <w:rsid w:val="00917A0F"/>
    <w:rsid w:val="00917CD3"/>
    <w:rsid w:val="00917DA0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3CD"/>
    <w:rsid w:val="009237CD"/>
    <w:rsid w:val="00923AD1"/>
    <w:rsid w:val="00923EB4"/>
    <w:rsid w:val="00923EE2"/>
    <w:rsid w:val="00924131"/>
    <w:rsid w:val="009243DE"/>
    <w:rsid w:val="0092470E"/>
    <w:rsid w:val="00925059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47D"/>
    <w:rsid w:val="009275AB"/>
    <w:rsid w:val="009278A7"/>
    <w:rsid w:val="009278CA"/>
    <w:rsid w:val="00927AA3"/>
    <w:rsid w:val="00927DF5"/>
    <w:rsid w:val="009302F6"/>
    <w:rsid w:val="00930C99"/>
    <w:rsid w:val="00930F0D"/>
    <w:rsid w:val="00930F67"/>
    <w:rsid w:val="009314F9"/>
    <w:rsid w:val="009317CD"/>
    <w:rsid w:val="009317E0"/>
    <w:rsid w:val="0093195B"/>
    <w:rsid w:val="009323E4"/>
    <w:rsid w:val="009325CB"/>
    <w:rsid w:val="00932A39"/>
    <w:rsid w:val="00932C92"/>
    <w:rsid w:val="00932EC1"/>
    <w:rsid w:val="00932F2B"/>
    <w:rsid w:val="00932F6B"/>
    <w:rsid w:val="00932FB3"/>
    <w:rsid w:val="00933002"/>
    <w:rsid w:val="0093304D"/>
    <w:rsid w:val="009335AA"/>
    <w:rsid w:val="009337B0"/>
    <w:rsid w:val="00933818"/>
    <w:rsid w:val="009343F6"/>
    <w:rsid w:val="0093464E"/>
    <w:rsid w:val="00934AFC"/>
    <w:rsid w:val="00934DF0"/>
    <w:rsid w:val="0093531F"/>
    <w:rsid w:val="0093569A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956"/>
    <w:rsid w:val="00941E47"/>
    <w:rsid w:val="009426F9"/>
    <w:rsid w:val="0094296D"/>
    <w:rsid w:val="00942C65"/>
    <w:rsid w:val="009432BC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B2B"/>
    <w:rsid w:val="009500FB"/>
    <w:rsid w:val="00950724"/>
    <w:rsid w:val="0095082C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D1A"/>
    <w:rsid w:val="00954FEE"/>
    <w:rsid w:val="00955555"/>
    <w:rsid w:val="009555CD"/>
    <w:rsid w:val="00955D3C"/>
    <w:rsid w:val="00955FAD"/>
    <w:rsid w:val="009564C4"/>
    <w:rsid w:val="009569F8"/>
    <w:rsid w:val="00956CD1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8B7"/>
    <w:rsid w:val="00962979"/>
    <w:rsid w:val="00962BB5"/>
    <w:rsid w:val="00962C2E"/>
    <w:rsid w:val="00962DB9"/>
    <w:rsid w:val="0096311B"/>
    <w:rsid w:val="0096314E"/>
    <w:rsid w:val="0096321F"/>
    <w:rsid w:val="009633EC"/>
    <w:rsid w:val="009634A4"/>
    <w:rsid w:val="00963769"/>
    <w:rsid w:val="00963B97"/>
    <w:rsid w:val="0096400F"/>
    <w:rsid w:val="009640F8"/>
    <w:rsid w:val="00964172"/>
    <w:rsid w:val="0096431A"/>
    <w:rsid w:val="00964546"/>
    <w:rsid w:val="0096470A"/>
    <w:rsid w:val="00965308"/>
    <w:rsid w:val="00965A7D"/>
    <w:rsid w:val="00965B11"/>
    <w:rsid w:val="009664F7"/>
    <w:rsid w:val="00966729"/>
    <w:rsid w:val="0096702B"/>
    <w:rsid w:val="009670B0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FC3"/>
    <w:rsid w:val="009720B3"/>
    <w:rsid w:val="009725A1"/>
    <w:rsid w:val="00972A7A"/>
    <w:rsid w:val="00972CF2"/>
    <w:rsid w:val="00972DDB"/>
    <w:rsid w:val="00972E4A"/>
    <w:rsid w:val="009734F8"/>
    <w:rsid w:val="0097353C"/>
    <w:rsid w:val="009739D6"/>
    <w:rsid w:val="00973BB6"/>
    <w:rsid w:val="00973C82"/>
    <w:rsid w:val="00974156"/>
    <w:rsid w:val="009742AE"/>
    <w:rsid w:val="00974368"/>
    <w:rsid w:val="00974557"/>
    <w:rsid w:val="00974590"/>
    <w:rsid w:val="00974C54"/>
    <w:rsid w:val="00974E9C"/>
    <w:rsid w:val="009750BC"/>
    <w:rsid w:val="0097565F"/>
    <w:rsid w:val="009757BD"/>
    <w:rsid w:val="0097597B"/>
    <w:rsid w:val="00975A07"/>
    <w:rsid w:val="00975DB2"/>
    <w:rsid w:val="00975E57"/>
    <w:rsid w:val="00975FC2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112"/>
    <w:rsid w:val="00982114"/>
    <w:rsid w:val="00982393"/>
    <w:rsid w:val="0098269E"/>
    <w:rsid w:val="00982721"/>
    <w:rsid w:val="009829D2"/>
    <w:rsid w:val="00982D8A"/>
    <w:rsid w:val="00982E07"/>
    <w:rsid w:val="009830EF"/>
    <w:rsid w:val="00983594"/>
    <w:rsid w:val="009838D3"/>
    <w:rsid w:val="0098398F"/>
    <w:rsid w:val="00983D25"/>
    <w:rsid w:val="00984149"/>
    <w:rsid w:val="00984E6C"/>
    <w:rsid w:val="00984FFB"/>
    <w:rsid w:val="00985202"/>
    <w:rsid w:val="00985357"/>
    <w:rsid w:val="009855C8"/>
    <w:rsid w:val="00985682"/>
    <w:rsid w:val="00986047"/>
    <w:rsid w:val="0098633B"/>
    <w:rsid w:val="00986381"/>
    <w:rsid w:val="0098652B"/>
    <w:rsid w:val="009868C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2B9"/>
    <w:rsid w:val="0099644E"/>
    <w:rsid w:val="009965C7"/>
    <w:rsid w:val="009966F2"/>
    <w:rsid w:val="0099698F"/>
    <w:rsid w:val="00997099"/>
    <w:rsid w:val="009973E8"/>
    <w:rsid w:val="009977DD"/>
    <w:rsid w:val="00997810"/>
    <w:rsid w:val="009979BC"/>
    <w:rsid w:val="009A05A7"/>
    <w:rsid w:val="009A05B9"/>
    <w:rsid w:val="009A07B4"/>
    <w:rsid w:val="009A0828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709"/>
    <w:rsid w:val="009A7FFE"/>
    <w:rsid w:val="009B008A"/>
    <w:rsid w:val="009B03BD"/>
    <w:rsid w:val="009B066E"/>
    <w:rsid w:val="009B0BAB"/>
    <w:rsid w:val="009B0D1F"/>
    <w:rsid w:val="009B1410"/>
    <w:rsid w:val="009B1A31"/>
    <w:rsid w:val="009B21A4"/>
    <w:rsid w:val="009B244D"/>
    <w:rsid w:val="009B266A"/>
    <w:rsid w:val="009B2DC6"/>
    <w:rsid w:val="009B2EC6"/>
    <w:rsid w:val="009B2ECE"/>
    <w:rsid w:val="009B3387"/>
    <w:rsid w:val="009B3397"/>
    <w:rsid w:val="009B3404"/>
    <w:rsid w:val="009B3483"/>
    <w:rsid w:val="009B3542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6A2F"/>
    <w:rsid w:val="009B70B1"/>
    <w:rsid w:val="009B7250"/>
    <w:rsid w:val="009B7A2A"/>
    <w:rsid w:val="009B7A3B"/>
    <w:rsid w:val="009B7C6B"/>
    <w:rsid w:val="009B7C8D"/>
    <w:rsid w:val="009B7CFF"/>
    <w:rsid w:val="009B7F18"/>
    <w:rsid w:val="009C039E"/>
    <w:rsid w:val="009C0639"/>
    <w:rsid w:val="009C0695"/>
    <w:rsid w:val="009C0D1B"/>
    <w:rsid w:val="009C0DD0"/>
    <w:rsid w:val="009C0DE4"/>
    <w:rsid w:val="009C0FA3"/>
    <w:rsid w:val="009C109B"/>
    <w:rsid w:val="009C1160"/>
    <w:rsid w:val="009C12EB"/>
    <w:rsid w:val="009C195C"/>
    <w:rsid w:val="009C19D9"/>
    <w:rsid w:val="009C1BC1"/>
    <w:rsid w:val="009C1CD2"/>
    <w:rsid w:val="009C21C0"/>
    <w:rsid w:val="009C2527"/>
    <w:rsid w:val="009C25E1"/>
    <w:rsid w:val="009C27BC"/>
    <w:rsid w:val="009C284F"/>
    <w:rsid w:val="009C2D51"/>
    <w:rsid w:val="009C2E7C"/>
    <w:rsid w:val="009C316C"/>
    <w:rsid w:val="009C3318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65C"/>
    <w:rsid w:val="009C4B82"/>
    <w:rsid w:val="009C4C9E"/>
    <w:rsid w:val="009C573A"/>
    <w:rsid w:val="009C592A"/>
    <w:rsid w:val="009C59BC"/>
    <w:rsid w:val="009C5FE4"/>
    <w:rsid w:val="009C6577"/>
    <w:rsid w:val="009C684C"/>
    <w:rsid w:val="009C6A82"/>
    <w:rsid w:val="009C73B6"/>
    <w:rsid w:val="009C7543"/>
    <w:rsid w:val="009C7665"/>
    <w:rsid w:val="009C7B5C"/>
    <w:rsid w:val="009C7DD6"/>
    <w:rsid w:val="009C7DDF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402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2AA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85E"/>
    <w:rsid w:val="009E497A"/>
    <w:rsid w:val="009E4BB1"/>
    <w:rsid w:val="009E4CD6"/>
    <w:rsid w:val="009E4CDA"/>
    <w:rsid w:val="009E4FDD"/>
    <w:rsid w:val="009E5399"/>
    <w:rsid w:val="009E578C"/>
    <w:rsid w:val="009E5B5B"/>
    <w:rsid w:val="009E5C16"/>
    <w:rsid w:val="009E6470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0A"/>
    <w:rsid w:val="009F0EA2"/>
    <w:rsid w:val="009F108D"/>
    <w:rsid w:val="009F11CB"/>
    <w:rsid w:val="009F124C"/>
    <w:rsid w:val="009F1380"/>
    <w:rsid w:val="009F13F5"/>
    <w:rsid w:val="009F13FE"/>
    <w:rsid w:val="009F1465"/>
    <w:rsid w:val="009F1537"/>
    <w:rsid w:val="009F153E"/>
    <w:rsid w:val="009F17FE"/>
    <w:rsid w:val="009F1A0F"/>
    <w:rsid w:val="009F2327"/>
    <w:rsid w:val="009F2531"/>
    <w:rsid w:val="009F26E2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2EDC"/>
    <w:rsid w:val="00A039D8"/>
    <w:rsid w:val="00A03A39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DB"/>
    <w:rsid w:val="00A11F10"/>
    <w:rsid w:val="00A120C2"/>
    <w:rsid w:val="00A12B2F"/>
    <w:rsid w:val="00A12DA6"/>
    <w:rsid w:val="00A130F0"/>
    <w:rsid w:val="00A134D4"/>
    <w:rsid w:val="00A13E95"/>
    <w:rsid w:val="00A13FF4"/>
    <w:rsid w:val="00A1400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DA7"/>
    <w:rsid w:val="00A162DC"/>
    <w:rsid w:val="00A16849"/>
    <w:rsid w:val="00A16CED"/>
    <w:rsid w:val="00A16E05"/>
    <w:rsid w:val="00A173C3"/>
    <w:rsid w:val="00A1778B"/>
    <w:rsid w:val="00A178AF"/>
    <w:rsid w:val="00A17A5B"/>
    <w:rsid w:val="00A17FB5"/>
    <w:rsid w:val="00A20101"/>
    <w:rsid w:val="00A205C5"/>
    <w:rsid w:val="00A20717"/>
    <w:rsid w:val="00A2071D"/>
    <w:rsid w:val="00A2085E"/>
    <w:rsid w:val="00A208E8"/>
    <w:rsid w:val="00A209FB"/>
    <w:rsid w:val="00A20C2C"/>
    <w:rsid w:val="00A20DAB"/>
    <w:rsid w:val="00A2116C"/>
    <w:rsid w:val="00A21357"/>
    <w:rsid w:val="00A216CA"/>
    <w:rsid w:val="00A21BB8"/>
    <w:rsid w:val="00A2240D"/>
    <w:rsid w:val="00A22580"/>
    <w:rsid w:val="00A22BE7"/>
    <w:rsid w:val="00A23373"/>
    <w:rsid w:val="00A2343C"/>
    <w:rsid w:val="00A23552"/>
    <w:rsid w:val="00A2357E"/>
    <w:rsid w:val="00A2383B"/>
    <w:rsid w:val="00A238CE"/>
    <w:rsid w:val="00A23972"/>
    <w:rsid w:val="00A23FBB"/>
    <w:rsid w:val="00A24517"/>
    <w:rsid w:val="00A251E3"/>
    <w:rsid w:val="00A2535B"/>
    <w:rsid w:val="00A257A3"/>
    <w:rsid w:val="00A25920"/>
    <w:rsid w:val="00A25AE8"/>
    <w:rsid w:val="00A261DA"/>
    <w:rsid w:val="00A26205"/>
    <w:rsid w:val="00A26354"/>
    <w:rsid w:val="00A265E8"/>
    <w:rsid w:val="00A2693B"/>
    <w:rsid w:val="00A26F74"/>
    <w:rsid w:val="00A27BAB"/>
    <w:rsid w:val="00A27D61"/>
    <w:rsid w:val="00A27DDA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E13"/>
    <w:rsid w:val="00A3256D"/>
    <w:rsid w:val="00A329F8"/>
    <w:rsid w:val="00A32A45"/>
    <w:rsid w:val="00A33563"/>
    <w:rsid w:val="00A33694"/>
    <w:rsid w:val="00A33BB4"/>
    <w:rsid w:val="00A34120"/>
    <w:rsid w:val="00A34298"/>
    <w:rsid w:val="00A34368"/>
    <w:rsid w:val="00A34614"/>
    <w:rsid w:val="00A34735"/>
    <w:rsid w:val="00A3485E"/>
    <w:rsid w:val="00A34ACE"/>
    <w:rsid w:val="00A34D38"/>
    <w:rsid w:val="00A35164"/>
    <w:rsid w:val="00A35327"/>
    <w:rsid w:val="00A35593"/>
    <w:rsid w:val="00A35A61"/>
    <w:rsid w:val="00A35C2B"/>
    <w:rsid w:val="00A35E04"/>
    <w:rsid w:val="00A35F97"/>
    <w:rsid w:val="00A362ED"/>
    <w:rsid w:val="00A3648E"/>
    <w:rsid w:val="00A36582"/>
    <w:rsid w:val="00A3662D"/>
    <w:rsid w:val="00A36765"/>
    <w:rsid w:val="00A369F9"/>
    <w:rsid w:val="00A36A27"/>
    <w:rsid w:val="00A36BB3"/>
    <w:rsid w:val="00A36DCF"/>
    <w:rsid w:val="00A36F75"/>
    <w:rsid w:val="00A37C4C"/>
    <w:rsid w:val="00A37F03"/>
    <w:rsid w:val="00A400C2"/>
    <w:rsid w:val="00A4040A"/>
    <w:rsid w:val="00A40760"/>
    <w:rsid w:val="00A40779"/>
    <w:rsid w:val="00A40ACE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0C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A3A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D9F"/>
    <w:rsid w:val="00A50064"/>
    <w:rsid w:val="00A504AD"/>
    <w:rsid w:val="00A504D4"/>
    <w:rsid w:val="00A505CC"/>
    <w:rsid w:val="00A5105B"/>
    <w:rsid w:val="00A510FC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FD"/>
    <w:rsid w:val="00A5302E"/>
    <w:rsid w:val="00A53584"/>
    <w:rsid w:val="00A535C9"/>
    <w:rsid w:val="00A53753"/>
    <w:rsid w:val="00A53763"/>
    <w:rsid w:val="00A537BE"/>
    <w:rsid w:val="00A53A90"/>
    <w:rsid w:val="00A54235"/>
    <w:rsid w:val="00A54249"/>
    <w:rsid w:val="00A5441B"/>
    <w:rsid w:val="00A54467"/>
    <w:rsid w:val="00A54958"/>
    <w:rsid w:val="00A54A50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4BC"/>
    <w:rsid w:val="00A604F8"/>
    <w:rsid w:val="00A609A3"/>
    <w:rsid w:val="00A60E59"/>
    <w:rsid w:val="00A60FAF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195"/>
    <w:rsid w:val="00A64234"/>
    <w:rsid w:val="00A64684"/>
    <w:rsid w:val="00A64B4A"/>
    <w:rsid w:val="00A64C44"/>
    <w:rsid w:val="00A65038"/>
    <w:rsid w:val="00A65184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64B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55"/>
    <w:rsid w:val="00A800A3"/>
    <w:rsid w:val="00A8010A"/>
    <w:rsid w:val="00A80460"/>
    <w:rsid w:val="00A80504"/>
    <w:rsid w:val="00A805EE"/>
    <w:rsid w:val="00A80668"/>
    <w:rsid w:val="00A80D2F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192"/>
    <w:rsid w:val="00A8322E"/>
    <w:rsid w:val="00A83598"/>
    <w:rsid w:val="00A83621"/>
    <w:rsid w:val="00A8374A"/>
    <w:rsid w:val="00A83818"/>
    <w:rsid w:val="00A83878"/>
    <w:rsid w:val="00A838CA"/>
    <w:rsid w:val="00A83C13"/>
    <w:rsid w:val="00A8406E"/>
    <w:rsid w:val="00A843CF"/>
    <w:rsid w:val="00A843FE"/>
    <w:rsid w:val="00A8473B"/>
    <w:rsid w:val="00A84E31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87EDE"/>
    <w:rsid w:val="00A901D8"/>
    <w:rsid w:val="00A9035D"/>
    <w:rsid w:val="00A90D11"/>
    <w:rsid w:val="00A90E16"/>
    <w:rsid w:val="00A912BE"/>
    <w:rsid w:val="00A91361"/>
    <w:rsid w:val="00A915CD"/>
    <w:rsid w:val="00A91711"/>
    <w:rsid w:val="00A91AB0"/>
    <w:rsid w:val="00A9235D"/>
    <w:rsid w:val="00A92536"/>
    <w:rsid w:val="00A92562"/>
    <w:rsid w:val="00A9270C"/>
    <w:rsid w:val="00A931A7"/>
    <w:rsid w:val="00A93911"/>
    <w:rsid w:val="00A93ED9"/>
    <w:rsid w:val="00A94178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543"/>
    <w:rsid w:val="00A969E6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14E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9E4"/>
    <w:rsid w:val="00AA6D58"/>
    <w:rsid w:val="00AA701C"/>
    <w:rsid w:val="00AA73F6"/>
    <w:rsid w:val="00AA7492"/>
    <w:rsid w:val="00AA75EA"/>
    <w:rsid w:val="00AA765D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2F93"/>
    <w:rsid w:val="00AB351A"/>
    <w:rsid w:val="00AB3584"/>
    <w:rsid w:val="00AB36C2"/>
    <w:rsid w:val="00AB3901"/>
    <w:rsid w:val="00AB44BC"/>
    <w:rsid w:val="00AB4E40"/>
    <w:rsid w:val="00AB4F9B"/>
    <w:rsid w:val="00AB52E8"/>
    <w:rsid w:val="00AB54A4"/>
    <w:rsid w:val="00AB561A"/>
    <w:rsid w:val="00AB5D9A"/>
    <w:rsid w:val="00AB63C4"/>
    <w:rsid w:val="00AB63E9"/>
    <w:rsid w:val="00AB64C6"/>
    <w:rsid w:val="00AB65C2"/>
    <w:rsid w:val="00AB6BB1"/>
    <w:rsid w:val="00AB6E3C"/>
    <w:rsid w:val="00AB74CD"/>
    <w:rsid w:val="00AB76E4"/>
    <w:rsid w:val="00AB76F6"/>
    <w:rsid w:val="00AB779C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1B5"/>
    <w:rsid w:val="00AC16AE"/>
    <w:rsid w:val="00AC1D9E"/>
    <w:rsid w:val="00AC2181"/>
    <w:rsid w:val="00AC22E6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BC9"/>
    <w:rsid w:val="00AD3C5B"/>
    <w:rsid w:val="00AD3E89"/>
    <w:rsid w:val="00AD3ECB"/>
    <w:rsid w:val="00AD41F9"/>
    <w:rsid w:val="00AD4207"/>
    <w:rsid w:val="00AD4271"/>
    <w:rsid w:val="00AD42A3"/>
    <w:rsid w:val="00AD4329"/>
    <w:rsid w:val="00AD461E"/>
    <w:rsid w:val="00AD4660"/>
    <w:rsid w:val="00AD484E"/>
    <w:rsid w:val="00AD5046"/>
    <w:rsid w:val="00AD50B4"/>
    <w:rsid w:val="00AD54CB"/>
    <w:rsid w:val="00AD5C30"/>
    <w:rsid w:val="00AD5D7D"/>
    <w:rsid w:val="00AD69C7"/>
    <w:rsid w:val="00AD6D0E"/>
    <w:rsid w:val="00AD77C5"/>
    <w:rsid w:val="00AD79E4"/>
    <w:rsid w:val="00AD7A38"/>
    <w:rsid w:val="00AD7D48"/>
    <w:rsid w:val="00AE0E78"/>
    <w:rsid w:val="00AE0F0B"/>
    <w:rsid w:val="00AE0F21"/>
    <w:rsid w:val="00AE1274"/>
    <w:rsid w:val="00AE18D6"/>
    <w:rsid w:val="00AE1B0D"/>
    <w:rsid w:val="00AE1F8C"/>
    <w:rsid w:val="00AE1FFB"/>
    <w:rsid w:val="00AE2360"/>
    <w:rsid w:val="00AE26F3"/>
    <w:rsid w:val="00AE2AE2"/>
    <w:rsid w:val="00AE2B8B"/>
    <w:rsid w:val="00AE2FF4"/>
    <w:rsid w:val="00AE3122"/>
    <w:rsid w:val="00AE34B9"/>
    <w:rsid w:val="00AE387D"/>
    <w:rsid w:val="00AE3A80"/>
    <w:rsid w:val="00AE3DFE"/>
    <w:rsid w:val="00AE44A5"/>
    <w:rsid w:val="00AE465B"/>
    <w:rsid w:val="00AE488B"/>
    <w:rsid w:val="00AE4908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957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DB"/>
    <w:rsid w:val="00AF4FF5"/>
    <w:rsid w:val="00AF5285"/>
    <w:rsid w:val="00AF536C"/>
    <w:rsid w:val="00AF5602"/>
    <w:rsid w:val="00AF57DB"/>
    <w:rsid w:val="00AF5DFB"/>
    <w:rsid w:val="00AF61BA"/>
    <w:rsid w:val="00AF6977"/>
    <w:rsid w:val="00AF6D90"/>
    <w:rsid w:val="00AF6E63"/>
    <w:rsid w:val="00AF6EA8"/>
    <w:rsid w:val="00AF6F21"/>
    <w:rsid w:val="00AF71A4"/>
    <w:rsid w:val="00AF7730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26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953"/>
    <w:rsid w:val="00B05F2A"/>
    <w:rsid w:val="00B05FE6"/>
    <w:rsid w:val="00B0604D"/>
    <w:rsid w:val="00B06182"/>
    <w:rsid w:val="00B062B8"/>
    <w:rsid w:val="00B06592"/>
    <w:rsid w:val="00B067C9"/>
    <w:rsid w:val="00B06B23"/>
    <w:rsid w:val="00B06F77"/>
    <w:rsid w:val="00B0797D"/>
    <w:rsid w:val="00B10620"/>
    <w:rsid w:val="00B10B4A"/>
    <w:rsid w:val="00B10C8D"/>
    <w:rsid w:val="00B10D91"/>
    <w:rsid w:val="00B112D8"/>
    <w:rsid w:val="00B1143A"/>
    <w:rsid w:val="00B11523"/>
    <w:rsid w:val="00B115A3"/>
    <w:rsid w:val="00B11649"/>
    <w:rsid w:val="00B117F0"/>
    <w:rsid w:val="00B11990"/>
    <w:rsid w:val="00B11A49"/>
    <w:rsid w:val="00B11E4B"/>
    <w:rsid w:val="00B11F27"/>
    <w:rsid w:val="00B1224C"/>
    <w:rsid w:val="00B122E2"/>
    <w:rsid w:val="00B123B9"/>
    <w:rsid w:val="00B12846"/>
    <w:rsid w:val="00B12945"/>
    <w:rsid w:val="00B12982"/>
    <w:rsid w:val="00B12DE4"/>
    <w:rsid w:val="00B13157"/>
    <w:rsid w:val="00B131C3"/>
    <w:rsid w:val="00B13487"/>
    <w:rsid w:val="00B135F0"/>
    <w:rsid w:val="00B138E0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466"/>
    <w:rsid w:val="00B15649"/>
    <w:rsid w:val="00B15846"/>
    <w:rsid w:val="00B158C9"/>
    <w:rsid w:val="00B15AD4"/>
    <w:rsid w:val="00B15DA1"/>
    <w:rsid w:val="00B16026"/>
    <w:rsid w:val="00B16170"/>
    <w:rsid w:val="00B1619E"/>
    <w:rsid w:val="00B1668B"/>
    <w:rsid w:val="00B167F6"/>
    <w:rsid w:val="00B16BD1"/>
    <w:rsid w:val="00B16C13"/>
    <w:rsid w:val="00B16D88"/>
    <w:rsid w:val="00B16E36"/>
    <w:rsid w:val="00B17A4E"/>
    <w:rsid w:val="00B17C15"/>
    <w:rsid w:val="00B17D46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1E01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CA7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A9D"/>
    <w:rsid w:val="00B26D12"/>
    <w:rsid w:val="00B26D32"/>
    <w:rsid w:val="00B271E3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5CD"/>
    <w:rsid w:val="00B337BA"/>
    <w:rsid w:val="00B33865"/>
    <w:rsid w:val="00B338DD"/>
    <w:rsid w:val="00B33A3A"/>
    <w:rsid w:val="00B33BEC"/>
    <w:rsid w:val="00B33C48"/>
    <w:rsid w:val="00B33FEE"/>
    <w:rsid w:val="00B34030"/>
    <w:rsid w:val="00B344ED"/>
    <w:rsid w:val="00B345E3"/>
    <w:rsid w:val="00B346F6"/>
    <w:rsid w:val="00B34C3E"/>
    <w:rsid w:val="00B3521C"/>
    <w:rsid w:val="00B35454"/>
    <w:rsid w:val="00B35533"/>
    <w:rsid w:val="00B35682"/>
    <w:rsid w:val="00B35994"/>
    <w:rsid w:val="00B35A3D"/>
    <w:rsid w:val="00B36075"/>
    <w:rsid w:val="00B3628B"/>
    <w:rsid w:val="00B36728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B1E"/>
    <w:rsid w:val="00B40DEA"/>
    <w:rsid w:val="00B40F0E"/>
    <w:rsid w:val="00B41078"/>
    <w:rsid w:val="00B418DB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604"/>
    <w:rsid w:val="00B4469A"/>
    <w:rsid w:val="00B448DC"/>
    <w:rsid w:val="00B45051"/>
    <w:rsid w:val="00B45067"/>
    <w:rsid w:val="00B45610"/>
    <w:rsid w:val="00B45842"/>
    <w:rsid w:val="00B463FC"/>
    <w:rsid w:val="00B464C4"/>
    <w:rsid w:val="00B4681D"/>
    <w:rsid w:val="00B46A67"/>
    <w:rsid w:val="00B46C81"/>
    <w:rsid w:val="00B501D0"/>
    <w:rsid w:val="00B5035F"/>
    <w:rsid w:val="00B5050D"/>
    <w:rsid w:val="00B506C1"/>
    <w:rsid w:val="00B50E4F"/>
    <w:rsid w:val="00B50E9D"/>
    <w:rsid w:val="00B5155B"/>
    <w:rsid w:val="00B51601"/>
    <w:rsid w:val="00B51756"/>
    <w:rsid w:val="00B51A9D"/>
    <w:rsid w:val="00B5215B"/>
    <w:rsid w:val="00B521A8"/>
    <w:rsid w:val="00B5233A"/>
    <w:rsid w:val="00B5268E"/>
    <w:rsid w:val="00B529EC"/>
    <w:rsid w:val="00B52A30"/>
    <w:rsid w:val="00B52D53"/>
    <w:rsid w:val="00B531B4"/>
    <w:rsid w:val="00B5363E"/>
    <w:rsid w:val="00B53689"/>
    <w:rsid w:val="00B53F1D"/>
    <w:rsid w:val="00B54A14"/>
    <w:rsid w:val="00B54C3C"/>
    <w:rsid w:val="00B54DA7"/>
    <w:rsid w:val="00B55125"/>
    <w:rsid w:val="00B55373"/>
    <w:rsid w:val="00B55469"/>
    <w:rsid w:val="00B554C7"/>
    <w:rsid w:val="00B5561F"/>
    <w:rsid w:val="00B55B1C"/>
    <w:rsid w:val="00B55BDF"/>
    <w:rsid w:val="00B55DE9"/>
    <w:rsid w:val="00B55E0D"/>
    <w:rsid w:val="00B561C5"/>
    <w:rsid w:val="00B56338"/>
    <w:rsid w:val="00B563A8"/>
    <w:rsid w:val="00B567AD"/>
    <w:rsid w:val="00B568F9"/>
    <w:rsid w:val="00B56B72"/>
    <w:rsid w:val="00B56C4D"/>
    <w:rsid w:val="00B56DC6"/>
    <w:rsid w:val="00B56EE9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973"/>
    <w:rsid w:val="00B61CBE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1F61"/>
    <w:rsid w:val="00B720C4"/>
    <w:rsid w:val="00B7244F"/>
    <w:rsid w:val="00B72C40"/>
    <w:rsid w:val="00B72C64"/>
    <w:rsid w:val="00B72CEC"/>
    <w:rsid w:val="00B72E0B"/>
    <w:rsid w:val="00B734BD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8BB"/>
    <w:rsid w:val="00B76972"/>
    <w:rsid w:val="00B76C08"/>
    <w:rsid w:val="00B77652"/>
    <w:rsid w:val="00B77A50"/>
    <w:rsid w:val="00B77EFF"/>
    <w:rsid w:val="00B80017"/>
    <w:rsid w:val="00B80142"/>
    <w:rsid w:val="00B805CC"/>
    <w:rsid w:val="00B8063D"/>
    <w:rsid w:val="00B807C7"/>
    <w:rsid w:val="00B809CB"/>
    <w:rsid w:val="00B810DF"/>
    <w:rsid w:val="00B8182F"/>
    <w:rsid w:val="00B8185E"/>
    <w:rsid w:val="00B818A9"/>
    <w:rsid w:val="00B81C4A"/>
    <w:rsid w:val="00B81D86"/>
    <w:rsid w:val="00B820C0"/>
    <w:rsid w:val="00B8249F"/>
    <w:rsid w:val="00B82562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070"/>
    <w:rsid w:val="00B85269"/>
    <w:rsid w:val="00B856C9"/>
    <w:rsid w:val="00B856E3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0ECD"/>
    <w:rsid w:val="00B911CB"/>
    <w:rsid w:val="00B9165E"/>
    <w:rsid w:val="00B9199B"/>
    <w:rsid w:val="00B91CE1"/>
    <w:rsid w:val="00B91FD5"/>
    <w:rsid w:val="00B92007"/>
    <w:rsid w:val="00B920A1"/>
    <w:rsid w:val="00B922B4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49B2"/>
    <w:rsid w:val="00B958B1"/>
    <w:rsid w:val="00B95D63"/>
    <w:rsid w:val="00B961B8"/>
    <w:rsid w:val="00B962FE"/>
    <w:rsid w:val="00B96465"/>
    <w:rsid w:val="00B96A66"/>
    <w:rsid w:val="00B96BF0"/>
    <w:rsid w:val="00B96D59"/>
    <w:rsid w:val="00B970E5"/>
    <w:rsid w:val="00B97471"/>
    <w:rsid w:val="00B975E0"/>
    <w:rsid w:val="00B9794F"/>
    <w:rsid w:val="00B97C93"/>
    <w:rsid w:val="00B97E1A"/>
    <w:rsid w:val="00BA0753"/>
    <w:rsid w:val="00BA087E"/>
    <w:rsid w:val="00BA11DA"/>
    <w:rsid w:val="00BA1D1E"/>
    <w:rsid w:val="00BA221D"/>
    <w:rsid w:val="00BA2333"/>
    <w:rsid w:val="00BA2568"/>
    <w:rsid w:val="00BA29F6"/>
    <w:rsid w:val="00BA2AA2"/>
    <w:rsid w:val="00BA2B8C"/>
    <w:rsid w:val="00BA2D64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6B03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C0121"/>
    <w:rsid w:val="00BC0171"/>
    <w:rsid w:val="00BC0396"/>
    <w:rsid w:val="00BC0444"/>
    <w:rsid w:val="00BC06C9"/>
    <w:rsid w:val="00BC06D9"/>
    <w:rsid w:val="00BC0770"/>
    <w:rsid w:val="00BC09D0"/>
    <w:rsid w:val="00BC0BCB"/>
    <w:rsid w:val="00BC0DEA"/>
    <w:rsid w:val="00BC105C"/>
    <w:rsid w:val="00BC10A6"/>
    <w:rsid w:val="00BC160E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A53"/>
    <w:rsid w:val="00BC4C15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68D8"/>
    <w:rsid w:val="00BC6901"/>
    <w:rsid w:val="00BC6E1E"/>
    <w:rsid w:val="00BC742A"/>
    <w:rsid w:val="00BC7675"/>
    <w:rsid w:val="00BC7B09"/>
    <w:rsid w:val="00BD041F"/>
    <w:rsid w:val="00BD0439"/>
    <w:rsid w:val="00BD04D6"/>
    <w:rsid w:val="00BD0553"/>
    <w:rsid w:val="00BD076F"/>
    <w:rsid w:val="00BD07D1"/>
    <w:rsid w:val="00BD09E1"/>
    <w:rsid w:val="00BD0F30"/>
    <w:rsid w:val="00BD2F76"/>
    <w:rsid w:val="00BD3481"/>
    <w:rsid w:val="00BD354A"/>
    <w:rsid w:val="00BD3651"/>
    <w:rsid w:val="00BD3D68"/>
    <w:rsid w:val="00BD3EB7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919"/>
    <w:rsid w:val="00BE120D"/>
    <w:rsid w:val="00BE1216"/>
    <w:rsid w:val="00BE187F"/>
    <w:rsid w:val="00BE1CE2"/>
    <w:rsid w:val="00BE1F28"/>
    <w:rsid w:val="00BE24EB"/>
    <w:rsid w:val="00BE30AE"/>
    <w:rsid w:val="00BE3450"/>
    <w:rsid w:val="00BE35A3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4B49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4D2"/>
    <w:rsid w:val="00BE6670"/>
    <w:rsid w:val="00BE67F6"/>
    <w:rsid w:val="00BE6895"/>
    <w:rsid w:val="00BE6A5E"/>
    <w:rsid w:val="00BE6B75"/>
    <w:rsid w:val="00BE6DA6"/>
    <w:rsid w:val="00BE72F7"/>
    <w:rsid w:val="00BE7406"/>
    <w:rsid w:val="00BE765A"/>
    <w:rsid w:val="00BE769D"/>
    <w:rsid w:val="00BE776B"/>
    <w:rsid w:val="00BE77AC"/>
    <w:rsid w:val="00BE7AD2"/>
    <w:rsid w:val="00BE7B37"/>
    <w:rsid w:val="00BE7B71"/>
    <w:rsid w:val="00BE7F8E"/>
    <w:rsid w:val="00BF0164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1EF5"/>
    <w:rsid w:val="00BF2104"/>
    <w:rsid w:val="00BF23BD"/>
    <w:rsid w:val="00BF24EB"/>
    <w:rsid w:val="00BF268A"/>
    <w:rsid w:val="00BF2E7A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947"/>
    <w:rsid w:val="00BF7A48"/>
    <w:rsid w:val="00BF7C4A"/>
    <w:rsid w:val="00C00221"/>
    <w:rsid w:val="00C00370"/>
    <w:rsid w:val="00C006D5"/>
    <w:rsid w:val="00C008A6"/>
    <w:rsid w:val="00C009B5"/>
    <w:rsid w:val="00C00BDE"/>
    <w:rsid w:val="00C00E07"/>
    <w:rsid w:val="00C00E92"/>
    <w:rsid w:val="00C00EA6"/>
    <w:rsid w:val="00C0108D"/>
    <w:rsid w:val="00C01101"/>
    <w:rsid w:val="00C0118C"/>
    <w:rsid w:val="00C011AB"/>
    <w:rsid w:val="00C018C3"/>
    <w:rsid w:val="00C01B6A"/>
    <w:rsid w:val="00C01C73"/>
    <w:rsid w:val="00C023B2"/>
    <w:rsid w:val="00C02AD2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8E0"/>
    <w:rsid w:val="00C059F5"/>
    <w:rsid w:val="00C05CD9"/>
    <w:rsid w:val="00C05D10"/>
    <w:rsid w:val="00C05D88"/>
    <w:rsid w:val="00C05F75"/>
    <w:rsid w:val="00C06187"/>
    <w:rsid w:val="00C0695D"/>
    <w:rsid w:val="00C06E10"/>
    <w:rsid w:val="00C070F8"/>
    <w:rsid w:val="00C07210"/>
    <w:rsid w:val="00C07A4E"/>
    <w:rsid w:val="00C07B30"/>
    <w:rsid w:val="00C1013E"/>
    <w:rsid w:val="00C103CC"/>
    <w:rsid w:val="00C10691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A76"/>
    <w:rsid w:val="00C130B7"/>
    <w:rsid w:val="00C130F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71"/>
    <w:rsid w:val="00C15EE7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5B6"/>
    <w:rsid w:val="00C21707"/>
    <w:rsid w:val="00C21854"/>
    <w:rsid w:val="00C219D3"/>
    <w:rsid w:val="00C21B7D"/>
    <w:rsid w:val="00C21E0A"/>
    <w:rsid w:val="00C21E54"/>
    <w:rsid w:val="00C21F50"/>
    <w:rsid w:val="00C226A3"/>
    <w:rsid w:val="00C226D4"/>
    <w:rsid w:val="00C231AD"/>
    <w:rsid w:val="00C23253"/>
    <w:rsid w:val="00C232D7"/>
    <w:rsid w:val="00C23504"/>
    <w:rsid w:val="00C235EF"/>
    <w:rsid w:val="00C23A31"/>
    <w:rsid w:val="00C23E32"/>
    <w:rsid w:val="00C23EFD"/>
    <w:rsid w:val="00C24286"/>
    <w:rsid w:val="00C2469E"/>
    <w:rsid w:val="00C247A9"/>
    <w:rsid w:val="00C248E8"/>
    <w:rsid w:val="00C24BD4"/>
    <w:rsid w:val="00C24BE9"/>
    <w:rsid w:val="00C25082"/>
    <w:rsid w:val="00C25366"/>
    <w:rsid w:val="00C25A89"/>
    <w:rsid w:val="00C25CBD"/>
    <w:rsid w:val="00C25DE4"/>
    <w:rsid w:val="00C2607E"/>
    <w:rsid w:val="00C261AF"/>
    <w:rsid w:val="00C262A2"/>
    <w:rsid w:val="00C264A3"/>
    <w:rsid w:val="00C26936"/>
    <w:rsid w:val="00C26B59"/>
    <w:rsid w:val="00C27610"/>
    <w:rsid w:val="00C2790D"/>
    <w:rsid w:val="00C30064"/>
    <w:rsid w:val="00C3020A"/>
    <w:rsid w:val="00C30535"/>
    <w:rsid w:val="00C30559"/>
    <w:rsid w:val="00C30B1E"/>
    <w:rsid w:val="00C30B9B"/>
    <w:rsid w:val="00C30BF9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97"/>
    <w:rsid w:val="00C356B7"/>
    <w:rsid w:val="00C35AEA"/>
    <w:rsid w:val="00C35D0C"/>
    <w:rsid w:val="00C35DF9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4BC"/>
    <w:rsid w:val="00C41B38"/>
    <w:rsid w:val="00C41C85"/>
    <w:rsid w:val="00C42185"/>
    <w:rsid w:val="00C42565"/>
    <w:rsid w:val="00C425C1"/>
    <w:rsid w:val="00C438C5"/>
    <w:rsid w:val="00C43CD8"/>
    <w:rsid w:val="00C444A5"/>
    <w:rsid w:val="00C445AC"/>
    <w:rsid w:val="00C445DE"/>
    <w:rsid w:val="00C4468D"/>
    <w:rsid w:val="00C44758"/>
    <w:rsid w:val="00C44767"/>
    <w:rsid w:val="00C44799"/>
    <w:rsid w:val="00C44C1C"/>
    <w:rsid w:val="00C44E54"/>
    <w:rsid w:val="00C44EAB"/>
    <w:rsid w:val="00C44FA3"/>
    <w:rsid w:val="00C45152"/>
    <w:rsid w:val="00C4533B"/>
    <w:rsid w:val="00C455A7"/>
    <w:rsid w:val="00C4573E"/>
    <w:rsid w:val="00C45887"/>
    <w:rsid w:val="00C45B38"/>
    <w:rsid w:val="00C45CE9"/>
    <w:rsid w:val="00C45E36"/>
    <w:rsid w:val="00C4614A"/>
    <w:rsid w:val="00C462DA"/>
    <w:rsid w:val="00C46419"/>
    <w:rsid w:val="00C46A67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DBA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AF"/>
    <w:rsid w:val="00C563C7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6F3"/>
    <w:rsid w:val="00C60B2F"/>
    <w:rsid w:val="00C6108B"/>
    <w:rsid w:val="00C612C5"/>
    <w:rsid w:val="00C61500"/>
    <w:rsid w:val="00C61688"/>
    <w:rsid w:val="00C61A9E"/>
    <w:rsid w:val="00C61B73"/>
    <w:rsid w:val="00C61CDA"/>
    <w:rsid w:val="00C6227D"/>
    <w:rsid w:val="00C62AB2"/>
    <w:rsid w:val="00C62D97"/>
    <w:rsid w:val="00C6307C"/>
    <w:rsid w:val="00C633BA"/>
    <w:rsid w:val="00C63751"/>
    <w:rsid w:val="00C637B0"/>
    <w:rsid w:val="00C63822"/>
    <w:rsid w:val="00C63894"/>
    <w:rsid w:val="00C63AC6"/>
    <w:rsid w:val="00C63C29"/>
    <w:rsid w:val="00C64152"/>
    <w:rsid w:val="00C6444B"/>
    <w:rsid w:val="00C648D8"/>
    <w:rsid w:val="00C64CDE"/>
    <w:rsid w:val="00C65B4A"/>
    <w:rsid w:val="00C65B71"/>
    <w:rsid w:val="00C65F62"/>
    <w:rsid w:val="00C6626C"/>
    <w:rsid w:val="00C6643F"/>
    <w:rsid w:val="00C66A47"/>
    <w:rsid w:val="00C66E6E"/>
    <w:rsid w:val="00C66F99"/>
    <w:rsid w:val="00C67AD8"/>
    <w:rsid w:val="00C701F2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A24"/>
    <w:rsid w:val="00C73D16"/>
    <w:rsid w:val="00C73EFF"/>
    <w:rsid w:val="00C73FF0"/>
    <w:rsid w:val="00C745C9"/>
    <w:rsid w:val="00C74649"/>
    <w:rsid w:val="00C74878"/>
    <w:rsid w:val="00C748D6"/>
    <w:rsid w:val="00C74C9C"/>
    <w:rsid w:val="00C74E5A"/>
    <w:rsid w:val="00C754DC"/>
    <w:rsid w:val="00C754F7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2CB"/>
    <w:rsid w:val="00C83935"/>
    <w:rsid w:val="00C83F64"/>
    <w:rsid w:val="00C84352"/>
    <w:rsid w:val="00C846F3"/>
    <w:rsid w:val="00C84882"/>
    <w:rsid w:val="00C848AA"/>
    <w:rsid w:val="00C84D40"/>
    <w:rsid w:val="00C851C9"/>
    <w:rsid w:val="00C85386"/>
    <w:rsid w:val="00C85852"/>
    <w:rsid w:val="00C85AD6"/>
    <w:rsid w:val="00C85C89"/>
    <w:rsid w:val="00C85E9C"/>
    <w:rsid w:val="00C85F41"/>
    <w:rsid w:val="00C86170"/>
    <w:rsid w:val="00C865D9"/>
    <w:rsid w:val="00C867F2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B78"/>
    <w:rsid w:val="00C90D74"/>
    <w:rsid w:val="00C91024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CAD"/>
    <w:rsid w:val="00C94D46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97C19"/>
    <w:rsid w:val="00CA0308"/>
    <w:rsid w:val="00CA07E8"/>
    <w:rsid w:val="00CA0BAB"/>
    <w:rsid w:val="00CA0C6C"/>
    <w:rsid w:val="00CA0C78"/>
    <w:rsid w:val="00CA0E03"/>
    <w:rsid w:val="00CA0FA0"/>
    <w:rsid w:val="00CA1530"/>
    <w:rsid w:val="00CA1883"/>
    <w:rsid w:val="00CA1FEC"/>
    <w:rsid w:val="00CA25E5"/>
    <w:rsid w:val="00CA2CD5"/>
    <w:rsid w:val="00CA2D2E"/>
    <w:rsid w:val="00CA2E91"/>
    <w:rsid w:val="00CA3242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45"/>
    <w:rsid w:val="00CA5C85"/>
    <w:rsid w:val="00CA5D72"/>
    <w:rsid w:val="00CA5F40"/>
    <w:rsid w:val="00CA5F6F"/>
    <w:rsid w:val="00CA5F7D"/>
    <w:rsid w:val="00CA614A"/>
    <w:rsid w:val="00CA6653"/>
    <w:rsid w:val="00CA6706"/>
    <w:rsid w:val="00CA69BD"/>
    <w:rsid w:val="00CA6FA6"/>
    <w:rsid w:val="00CA71D4"/>
    <w:rsid w:val="00CA7495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F7C"/>
    <w:rsid w:val="00CB1274"/>
    <w:rsid w:val="00CB134E"/>
    <w:rsid w:val="00CB14AC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2B9"/>
    <w:rsid w:val="00CB4596"/>
    <w:rsid w:val="00CB4706"/>
    <w:rsid w:val="00CB475A"/>
    <w:rsid w:val="00CB4A23"/>
    <w:rsid w:val="00CB4CB6"/>
    <w:rsid w:val="00CB4E00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BBB"/>
    <w:rsid w:val="00CC1C17"/>
    <w:rsid w:val="00CC1E18"/>
    <w:rsid w:val="00CC24E6"/>
    <w:rsid w:val="00CC2CA2"/>
    <w:rsid w:val="00CC2CE6"/>
    <w:rsid w:val="00CC2E75"/>
    <w:rsid w:val="00CC2F3D"/>
    <w:rsid w:val="00CC3181"/>
    <w:rsid w:val="00CC34BC"/>
    <w:rsid w:val="00CC3786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4FF3"/>
    <w:rsid w:val="00CC586E"/>
    <w:rsid w:val="00CC59B3"/>
    <w:rsid w:val="00CC5B6F"/>
    <w:rsid w:val="00CC5B9E"/>
    <w:rsid w:val="00CC5D11"/>
    <w:rsid w:val="00CC640F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06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3F73"/>
    <w:rsid w:val="00CD425A"/>
    <w:rsid w:val="00CD42CA"/>
    <w:rsid w:val="00CD4BFA"/>
    <w:rsid w:val="00CD4E69"/>
    <w:rsid w:val="00CD534D"/>
    <w:rsid w:val="00CD5376"/>
    <w:rsid w:val="00CD537E"/>
    <w:rsid w:val="00CD561F"/>
    <w:rsid w:val="00CD5713"/>
    <w:rsid w:val="00CD5FA9"/>
    <w:rsid w:val="00CD6021"/>
    <w:rsid w:val="00CD61CC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0BAA"/>
    <w:rsid w:val="00CE12C9"/>
    <w:rsid w:val="00CE198C"/>
    <w:rsid w:val="00CE1C62"/>
    <w:rsid w:val="00CE1D0C"/>
    <w:rsid w:val="00CE1DCE"/>
    <w:rsid w:val="00CE1E5C"/>
    <w:rsid w:val="00CE2743"/>
    <w:rsid w:val="00CE2A65"/>
    <w:rsid w:val="00CE2D5A"/>
    <w:rsid w:val="00CE2F0B"/>
    <w:rsid w:val="00CE35F9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BC"/>
    <w:rsid w:val="00CE685E"/>
    <w:rsid w:val="00CE694F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337"/>
    <w:rsid w:val="00CF1947"/>
    <w:rsid w:val="00CF1C74"/>
    <w:rsid w:val="00CF20D5"/>
    <w:rsid w:val="00CF215B"/>
    <w:rsid w:val="00CF2170"/>
    <w:rsid w:val="00CF219B"/>
    <w:rsid w:val="00CF22F3"/>
    <w:rsid w:val="00CF2AA3"/>
    <w:rsid w:val="00CF2B2E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101"/>
    <w:rsid w:val="00CF72AB"/>
    <w:rsid w:val="00CF7602"/>
    <w:rsid w:val="00CF7725"/>
    <w:rsid w:val="00CF77EF"/>
    <w:rsid w:val="00CF782B"/>
    <w:rsid w:val="00CF7CD2"/>
    <w:rsid w:val="00CF7F10"/>
    <w:rsid w:val="00D002E8"/>
    <w:rsid w:val="00D00470"/>
    <w:rsid w:val="00D005A6"/>
    <w:rsid w:val="00D008E8"/>
    <w:rsid w:val="00D00C25"/>
    <w:rsid w:val="00D00CDC"/>
    <w:rsid w:val="00D00D42"/>
    <w:rsid w:val="00D00E4F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6AD"/>
    <w:rsid w:val="00D026DD"/>
    <w:rsid w:val="00D027D6"/>
    <w:rsid w:val="00D02869"/>
    <w:rsid w:val="00D02CE5"/>
    <w:rsid w:val="00D02D44"/>
    <w:rsid w:val="00D037B6"/>
    <w:rsid w:val="00D03893"/>
    <w:rsid w:val="00D03BC5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B1"/>
    <w:rsid w:val="00D04E53"/>
    <w:rsid w:val="00D04EB1"/>
    <w:rsid w:val="00D051B3"/>
    <w:rsid w:val="00D053B8"/>
    <w:rsid w:val="00D0580C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0B28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191"/>
    <w:rsid w:val="00D1330F"/>
    <w:rsid w:val="00D13435"/>
    <w:rsid w:val="00D13733"/>
    <w:rsid w:val="00D13749"/>
    <w:rsid w:val="00D13D8F"/>
    <w:rsid w:val="00D146CE"/>
    <w:rsid w:val="00D14736"/>
    <w:rsid w:val="00D1482B"/>
    <w:rsid w:val="00D14994"/>
    <w:rsid w:val="00D14A85"/>
    <w:rsid w:val="00D1551B"/>
    <w:rsid w:val="00D15818"/>
    <w:rsid w:val="00D15A3B"/>
    <w:rsid w:val="00D16089"/>
    <w:rsid w:val="00D161A4"/>
    <w:rsid w:val="00D16310"/>
    <w:rsid w:val="00D164E5"/>
    <w:rsid w:val="00D17456"/>
    <w:rsid w:val="00D17518"/>
    <w:rsid w:val="00D1756F"/>
    <w:rsid w:val="00D17E32"/>
    <w:rsid w:val="00D17F91"/>
    <w:rsid w:val="00D200A0"/>
    <w:rsid w:val="00D2020D"/>
    <w:rsid w:val="00D2062C"/>
    <w:rsid w:val="00D20E25"/>
    <w:rsid w:val="00D2114E"/>
    <w:rsid w:val="00D21DBC"/>
    <w:rsid w:val="00D21E09"/>
    <w:rsid w:val="00D22039"/>
    <w:rsid w:val="00D22ED2"/>
    <w:rsid w:val="00D22EF1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6E2"/>
    <w:rsid w:val="00D25BFE"/>
    <w:rsid w:val="00D25FBC"/>
    <w:rsid w:val="00D2656C"/>
    <w:rsid w:val="00D265F4"/>
    <w:rsid w:val="00D266A1"/>
    <w:rsid w:val="00D26777"/>
    <w:rsid w:val="00D26BA2"/>
    <w:rsid w:val="00D26D9F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2EB9"/>
    <w:rsid w:val="00D3310C"/>
    <w:rsid w:val="00D33163"/>
    <w:rsid w:val="00D33ACE"/>
    <w:rsid w:val="00D33CFF"/>
    <w:rsid w:val="00D33DFE"/>
    <w:rsid w:val="00D34065"/>
    <w:rsid w:val="00D3410C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01"/>
    <w:rsid w:val="00D36047"/>
    <w:rsid w:val="00D36C11"/>
    <w:rsid w:val="00D36FAE"/>
    <w:rsid w:val="00D376F8"/>
    <w:rsid w:val="00D37719"/>
    <w:rsid w:val="00D377D3"/>
    <w:rsid w:val="00D3797C"/>
    <w:rsid w:val="00D37AD2"/>
    <w:rsid w:val="00D40041"/>
    <w:rsid w:val="00D40263"/>
    <w:rsid w:val="00D40A19"/>
    <w:rsid w:val="00D41137"/>
    <w:rsid w:val="00D41460"/>
    <w:rsid w:val="00D41526"/>
    <w:rsid w:val="00D4173A"/>
    <w:rsid w:val="00D41897"/>
    <w:rsid w:val="00D41992"/>
    <w:rsid w:val="00D41BD5"/>
    <w:rsid w:val="00D41CDF"/>
    <w:rsid w:val="00D421DA"/>
    <w:rsid w:val="00D422D2"/>
    <w:rsid w:val="00D42360"/>
    <w:rsid w:val="00D42C0A"/>
    <w:rsid w:val="00D42E67"/>
    <w:rsid w:val="00D434F2"/>
    <w:rsid w:val="00D43629"/>
    <w:rsid w:val="00D4365E"/>
    <w:rsid w:val="00D43A25"/>
    <w:rsid w:val="00D440E7"/>
    <w:rsid w:val="00D44192"/>
    <w:rsid w:val="00D44222"/>
    <w:rsid w:val="00D447EF"/>
    <w:rsid w:val="00D449B7"/>
    <w:rsid w:val="00D44AA8"/>
    <w:rsid w:val="00D44CA7"/>
    <w:rsid w:val="00D44D66"/>
    <w:rsid w:val="00D45113"/>
    <w:rsid w:val="00D453C7"/>
    <w:rsid w:val="00D4587D"/>
    <w:rsid w:val="00D45A13"/>
    <w:rsid w:val="00D45A56"/>
    <w:rsid w:val="00D45B21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0EF"/>
    <w:rsid w:val="00D524E9"/>
    <w:rsid w:val="00D52C91"/>
    <w:rsid w:val="00D52F7F"/>
    <w:rsid w:val="00D53110"/>
    <w:rsid w:val="00D53178"/>
    <w:rsid w:val="00D534AB"/>
    <w:rsid w:val="00D53548"/>
    <w:rsid w:val="00D538B4"/>
    <w:rsid w:val="00D5435C"/>
    <w:rsid w:val="00D54425"/>
    <w:rsid w:val="00D54BF3"/>
    <w:rsid w:val="00D54C39"/>
    <w:rsid w:val="00D54CCA"/>
    <w:rsid w:val="00D55391"/>
    <w:rsid w:val="00D5540E"/>
    <w:rsid w:val="00D554BF"/>
    <w:rsid w:val="00D5560E"/>
    <w:rsid w:val="00D556B9"/>
    <w:rsid w:val="00D55725"/>
    <w:rsid w:val="00D55951"/>
    <w:rsid w:val="00D55ACD"/>
    <w:rsid w:val="00D55D00"/>
    <w:rsid w:val="00D562AD"/>
    <w:rsid w:val="00D5671F"/>
    <w:rsid w:val="00D569D0"/>
    <w:rsid w:val="00D56E74"/>
    <w:rsid w:val="00D57129"/>
    <w:rsid w:val="00D571C4"/>
    <w:rsid w:val="00D57440"/>
    <w:rsid w:val="00D5746D"/>
    <w:rsid w:val="00D5763D"/>
    <w:rsid w:val="00D578B8"/>
    <w:rsid w:val="00D579D9"/>
    <w:rsid w:val="00D609EE"/>
    <w:rsid w:val="00D60D17"/>
    <w:rsid w:val="00D60D8A"/>
    <w:rsid w:val="00D614BD"/>
    <w:rsid w:val="00D61678"/>
    <w:rsid w:val="00D61C0B"/>
    <w:rsid w:val="00D61D31"/>
    <w:rsid w:val="00D61D6E"/>
    <w:rsid w:val="00D61F7F"/>
    <w:rsid w:val="00D6212B"/>
    <w:rsid w:val="00D62255"/>
    <w:rsid w:val="00D622DF"/>
    <w:rsid w:val="00D62316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864"/>
    <w:rsid w:val="00D639AC"/>
    <w:rsid w:val="00D63CFA"/>
    <w:rsid w:val="00D63D8E"/>
    <w:rsid w:val="00D63FF3"/>
    <w:rsid w:val="00D64445"/>
    <w:rsid w:val="00D64687"/>
    <w:rsid w:val="00D64AF4"/>
    <w:rsid w:val="00D64BD3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C2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462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B0A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E1A"/>
    <w:rsid w:val="00D8455A"/>
    <w:rsid w:val="00D84726"/>
    <w:rsid w:val="00D8472B"/>
    <w:rsid w:val="00D8474B"/>
    <w:rsid w:val="00D84ECD"/>
    <w:rsid w:val="00D84F4F"/>
    <w:rsid w:val="00D85110"/>
    <w:rsid w:val="00D8514D"/>
    <w:rsid w:val="00D854D4"/>
    <w:rsid w:val="00D85895"/>
    <w:rsid w:val="00D858DC"/>
    <w:rsid w:val="00D85CDE"/>
    <w:rsid w:val="00D85D54"/>
    <w:rsid w:val="00D85DF0"/>
    <w:rsid w:val="00D86976"/>
    <w:rsid w:val="00D877F4"/>
    <w:rsid w:val="00D87B29"/>
    <w:rsid w:val="00D87EC4"/>
    <w:rsid w:val="00D90E8D"/>
    <w:rsid w:val="00D90FD9"/>
    <w:rsid w:val="00D9153A"/>
    <w:rsid w:val="00D920B1"/>
    <w:rsid w:val="00D92128"/>
    <w:rsid w:val="00D92842"/>
    <w:rsid w:val="00D929EF"/>
    <w:rsid w:val="00D92D7A"/>
    <w:rsid w:val="00D92DF0"/>
    <w:rsid w:val="00D9320D"/>
    <w:rsid w:val="00D932FC"/>
    <w:rsid w:val="00D9376C"/>
    <w:rsid w:val="00D93779"/>
    <w:rsid w:val="00D93C35"/>
    <w:rsid w:val="00D93DFA"/>
    <w:rsid w:val="00D940DC"/>
    <w:rsid w:val="00D945F8"/>
    <w:rsid w:val="00D9497C"/>
    <w:rsid w:val="00D950C8"/>
    <w:rsid w:val="00D951FB"/>
    <w:rsid w:val="00D952B0"/>
    <w:rsid w:val="00D954E5"/>
    <w:rsid w:val="00D95A38"/>
    <w:rsid w:val="00D95BA6"/>
    <w:rsid w:val="00D95C0A"/>
    <w:rsid w:val="00D95E59"/>
    <w:rsid w:val="00D9601A"/>
    <w:rsid w:val="00D96056"/>
    <w:rsid w:val="00D960C8"/>
    <w:rsid w:val="00D961F3"/>
    <w:rsid w:val="00D9637D"/>
    <w:rsid w:val="00D96B43"/>
    <w:rsid w:val="00D96D74"/>
    <w:rsid w:val="00D9722C"/>
    <w:rsid w:val="00D97314"/>
    <w:rsid w:val="00D975CD"/>
    <w:rsid w:val="00D97898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4BF"/>
    <w:rsid w:val="00DA1939"/>
    <w:rsid w:val="00DA1B32"/>
    <w:rsid w:val="00DA2326"/>
    <w:rsid w:val="00DA23DD"/>
    <w:rsid w:val="00DA267D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90A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BB7"/>
    <w:rsid w:val="00DB0D57"/>
    <w:rsid w:val="00DB0ED8"/>
    <w:rsid w:val="00DB0F17"/>
    <w:rsid w:val="00DB103E"/>
    <w:rsid w:val="00DB1072"/>
    <w:rsid w:val="00DB1387"/>
    <w:rsid w:val="00DB13E0"/>
    <w:rsid w:val="00DB1521"/>
    <w:rsid w:val="00DB1591"/>
    <w:rsid w:val="00DB1964"/>
    <w:rsid w:val="00DB21B2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760"/>
    <w:rsid w:val="00DC2916"/>
    <w:rsid w:val="00DC2D79"/>
    <w:rsid w:val="00DC3023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9C6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5FC7"/>
    <w:rsid w:val="00DC611E"/>
    <w:rsid w:val="00DC6AFC"/>
    <w:rsid w:val="00DC6B1E"/>
    <w:rsid w:val="00DC7064"/>
    <w:rsid w:val="00DC7461"/>
    <w:rsid w:val="00DC75D1"/>
    <w:rsid w:val="00DC7A66"/>
    <w:rsid w:val="00DC7D0D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1D3"/>
    <w:rsid w:val="00DD34A2"/>
    <w:rsid w:val="00DD36B3"/>
    <w:rsid w:val="00DD38BD"/>
    <w:rsid w:val="00DD3B15"/>
    <w:rsid w:val="00DD3BDF"/>
    <w:rsid w:val="00DD4113"/>
    <w:rsid w:val="00DD47B3"/>
    <w:rsid w:val="00DD48ED"/>
    <w:rsid w:val="00DD502B"/>
    <w:rsid w:val="00DD5341"/>
    <w:rsid w:val="00DD5369"/>
    <w:rsid w:val="00DD55DC"/>
    <w:rsid w:val="00DD5DBD"/>
    <w:rsid w:val="00DD5EA1"/>
    <w:rsid w:val="00DD6709"/>
    <w:rsid w:val="00DD684E"/>
    <w:rsid w:val="00DD7535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A2A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539"/>
    <w:rsid w:val="00DE7B78"/>
    <w:rsid w:val="00DE7BF9"/>
    <w:rsid w:val="00DE7DEC"/>
    <w:rsid w:val="00DF0298"/>
    <w:rsid w:val="00DF0700"/>
    <w:rsid w:val="00DF0720"/>
    <w:rsid w:val="00DF095A"/>
    <w:rsid w:val="00DF0F86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62C"/>
    <w:rsid w:val="00DF291A"/>
    <w:rsid w:val="00DF2E5B"/>
    <w:rsid w:val="00DF3661"/>
    <w:rsid w:val="00DF37FE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6CE2"/>
    <w:rsid w:val="00DF73C8"/>
    <w:rsid w:val="00DF7CA4"/>
    <w:rsid w:val="00E00001"/>
    <w:rsid w:val="00E008F0"/>
    <w:rsid w:val="00E00BED"/>
    <w:rsid w:val="00E00E3D"/>
    <w:rsid w:val="00E00F03"/>
    <w:rsid w:val="00E00FA8"/>
    <w:rsid w:val="00E01107"/>
    <w:rsid w:val="00E0169E"/>
    <w:rsid w:val="00E01E52"/>
    <w:rsid w:val="00E021DC"/>
    <w:rsid w:val="00E024C9"/>
    <w:rsid w:val="00E0256A"/>
    <w:rsid w:val="00E0269B"/>
    <w:rsid w:val="00E02796"/>
    <w:rsid w:val="00E02858"/>
    <w:rsid w:val="00E02876"/>
    <w:rsid w:val="00E028D3"/>
    <w:rsid w:val="00E02C4D"/>
    <w:rsid w:val="00E03114"/>
    <w:rsid w:val="00E032A7"/>
    <w:rsid w:val="00E032D8"/>
    <w:rsid w:val="00E0383B"/>
    <w:rsid w:val="00E03B70"/>
    <w:rsid w:val="00E0403A"/>
    <w:rsid w:val="00E04A80"/>
    <w:rsid w:val="00E05C07"/>
    <w:rsid w:val="00E06226"/>
    <w:rsid w:val="00E06293"/>
    <w:rsid w:val="00E0648D"/>
    <w:rsid w:val="00E064D5"/>
    <w:rsid w:val="00E06547"/>
    <w:rsid w:val="00E068A3"/>
    <w:rsid w:val="00E06A31"/>
    <w:rsid w:val="00E06C96"/>
    <w:rsid w:val="00E06F72"/>
    <w:rsid w:val="00E070DA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290"/>
    <w:rsid w:val="00E2065A"/>
    <w:rsid w:val="00E20AAD"/>
    <w:rsid w:val="00E20B56"/>
    <w:rsid w:val="00E20C38"/>
    <w:rsid w:val="00E20ED5"/>
    <w:rsid w:val="00E210A8"/>
    <w:rsid w:val="00E213C6"/>
    <w:rsid w:val="00E214C0"/>
    <w:rsid w:val="00E2160D"/>
    <w:rsid w:val="00E2167F"/>
    <w:rsid w:val="00E2190D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930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0BCF"/>
    <w:rsid w:val="00E31047"/>
    <w:rsid w:val="00E3156C"/>
    <w:rsid w:val="00E31D04"/>
    <w:rsid w:val="00E31F6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19"/>
    <w:rsid w:val="00E371A9"/>
    <w:rsid w:val="00E371C3"/>
    <w:rsid w:val="00E374C7"/>
    <w:rsid w:val="00E376A7"/>
    <w:rsid w:val="00E37C9D"/>
    <w:rsid w:val="00E40278"/>
    <w:rsid w:val="00E40824"/>
    <w:rsid w:val="00E40B4C"/>
    <w:rsid w:val="00E40C36"/>
    <w:rsid w:val="00E40F54"/>
    <w:rsid w:val="00E40FE8"/>
    <w:rsid w:val="00E40FFA"/>
    <w:rsid w:val="00E412E4"/>
    <w:rsid w:val="00E4185C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6F12"/>
    <w:rsid w:val="00E47756"/>
    <w:rsid w:val="00E47EC0"/>
    <w:rsid w:val="00E47F7C"/>
    <w:rsid w:val="00E50530"/>
    <w:rsid w:val="00E50737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128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2EE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6D4"/>
    <w:rsid w:val="00E6073F"/>
    <w:rsid w:val="00E608D5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598"/>
    <w:rsid w:val="00E628B8"/>
    <w:rsid w:val="00E62A0A"/>
    <w:rsid w:val="00E62A19"/>
    <w:rsid w:val="00E62D58"/>
    <w:rsid w:val="00E62D8A"/>
    <w:rsid w:val="00E62F4C"/>
    <w:rsid w:val="00E6316A"/>
    <w:rsid w:val="00E63270"/>
    <w:rsid w:val="00E633D9"/>
    <w:rsid w:val="00E635A1"/>
    <w:rsid w:val="00E63854"/>
    <w:rsid w:val="00E63AB1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A2D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02D"/>
    <w:rsid w:val="00E8052D"/>
    <w:rsid w:val="00E8056C"/>
    <w:rsid w:val="00E8057A"/>
    <w:rsid w:val="00E80667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1C53"/>
    <w:rsid w:val="00E924C0"/>
    <w:rsid w:val="00E92789"/>
    <w:rsid w:val="00E9287B"/>
    <w:rsid w:val="00E92A4E"/>
    <w:rsid w:val="00E92C99"/>
    <w:rsid w:val="00E92E9B"/>
    <w:rsid w:val="00E92F3A"/>
    <w:rsid w:val="00E93381"/>
    <w:rsid w:val="00E936AE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453"/>
    <w:rsid w:val="00E97468"/>
    <w:rsid w:val="00E97535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02D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F3C"/>
    <w:rsid w:val="00EA4066"/>
    <w:rsid w:val="00EA4381"/>
    <w:rsid w:val="00EA4A02"/>
    <w:rsid w:val="00EA4F8B"/>
    <w:rsid w:val="00EA5287"/>
    <w:rsid w:val="00EA5F4D"/>
    <w:rsid w:val="00EA69B8"/>
    <w:rsid w:val="00EA6BBD"/>
    <w:rsid w:val="00EA711E"/>
    <w:rsid w:val="00EA7656"/>
    <w:rsid w:val="00EB01EF"/>
    <w:rsid w:val="00EB0AE3"/>
    <w:rsid w:val="00EB122E"/>
    <w:rsid w:val="00EB1D84"/>
    <w:rsid w:val="00EB1FBD"/>
    <w:rsid w:val="00EB25D0"/>
    <w:rsid w:val="00EB2726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D5B"/>
    <w:rsid w:val="00EB4F16"/>
    <w:rsid w:val="00EB528A"/>
    <w:rsid w:val="00EB53B3"/>
    <w:rsid w:val="00EB540C"/>
    <w:rsid w:val="00EB554F"/>
    <w:rsid w:val="00EB5903"/>
    <w:rsid w:val="00EB5D37"/>
    <w:rsid w:val="00EB5E57"/>
    <w:rsid w:val="00EB6265"/>
    <w:rsid w:val="00EB62D5"/>
    <w:rsid w:val="00EB63DD"/>
    <w:rsid w:val="00EB6427"/>
    <w:rsid w:val="00EB6801"/>
    <w:rsid w:val="00EB6CAD"/>
    <w:rsid w:val="00EB7112"/>
    <w:rsid w:val="00EB711E"/>
    <w:rsid w:val="00EB719C"/>
    <w:rsid w:val="00EB71F8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4032"/>
    <w:rsid w:val="00EC45E7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996"/>
    <w:rsid w:val="00ED39DC"/>
    <w:rsid w:val="00ED3D44"/>
    <w:rsid w:val="00ED42BA"/>
    <w:rsid w:val="00ED45C3"/>
    <w:rsid w:val="00ED4A42"/>
    <w:rsid w:val="00ED4CDE"/>
    <w:rsid w:val="00ED500F"/>
    <w:rsid w:val="00ED5072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D7C23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3003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BB6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BC3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C34"/>
    <w:rsid w:val="00EF4106"/>
    <w:rsid w:val="00EF463C"/>
    <w:rsid w:val="00EF4811"/>
    <w:rsid w:val="00EF486B"/>
    <w:rsid w:val="00EF4A10"/>
    <w:rsid w:val="00EF4D52"/>
    <w:rsid w:val="00EF5099"/>
    <w:rsid w:val="00EF50C9"/>
    <w:rsid w:val="00EF5797"/>
    <w:rsid w:val="00EF57C7"/>
    <w:rsid w:val="00EF5821"/>
    <w:rsid w:val="00EF5CFC"/>
    <w:rsid w:val="00EF61DC"/>
    <w:rsid w:val="00EF6809"/>
    <w:rsid w:val="00EF685A"/>
    <w:rsid w:val="00EF6DC6"/>
    <w:rsid w:val="00EF71E5"/>
    <w:rsid w:val="00EF7478"/>
    <w:rsid w:val="00EF76AA"/>
    <w:rsid w:val="00F0013A"/>
    <w:rsid w:val="00F0016C"/>
    <w:rsid w:val="00F002C4"/>
    <w:rsid w:val="00F00335"/>
    <w:rsid w:val="00F00416"/>
    <w:rsid w:val="00F0043C"/>
    <w:rsid w:val="00F00597"/>
    <w:rsid w:val="00F01231"/>
    <w:rsid w:val="00F01843"/>
    <w:rsid w:val="00F01A1D"/>
    <w:rsid w:val="00F01A3A"/>
    <w:rsid w:val="00F0226D"/>
    <w:rsid w:val="00F022EE"/>
    <w:rsid w:val="00F02C4D"/>
    <w:rsid w:val="00F02C69"/>
    <w:rsid w:val="00F02F2E"/>
    <w:rsid w:val="00F03274"/>
    <w:rsid w:val="00F041E1"/>
    <w:rsid w:val="00F04531"/>
    <w:rsid w:val="00F04777"/>
    <w:rsid w:val="00F0592E"/>
    <w:rsid w:val="00F06135"/>
    <w:rsid w:val="00F063B3"/>
    <w:rsid w:val="00F06635"/>
    <w:rsid w:val="00F0672C"/>
    <w:rsid w:val="00F0696C"/>
    <w:rsid w:val="00F076FF"/>
    <w:rsid w:val="00F07A17"/>
    <w:rsid w:val="00F07EE5"/>
    <w:rsid w:val="00F10481"/>
    <w:rsid w:val="00F1061F"/>
    <w:rsid w:val="00F1065A"/>
    <w:rsid w:val="00F10924"/>
    <w:rsid w:val="00F10B9C"/>
    <w:rsid w:val="00F10BD4"/>
    <w:rsid w:val="00F10FEB"/>
    <w:rsid w:val="00F1154C"/>
    <w:rsid w:val="00F116EA"/>
    <w:rsid w:val="00F12118"/>
    <w:rsid w:val="00F124AE"/>
    <w:rsid w:val="00F1252B"/>
    <w:rsid w:val="00F127F4"/>
    <w:rsid w:val="00F12867"/>
    <w:rsid w:val="00F1298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51F2"/>
    <w:rsid w:val="00F151FE"/>
    <w:rsid w:val="00F1594A"/>
    <w:rsid w:val="00F15C23"/>
    <w:rsid w:val="00F15F5E"/>
    <w:rsid w:val="00F15FA1"/>
    <w:rsid w:val="00F16073"/>
    <w:rsid w:val="00F16101"/>
    <w:rsid w:val="00F168C5"/>
    <w:rsid w:val="00F169B2"/>
    <w:rsid w:val="00F16A5A"/>
    <w:rsid w:val="00F1709C"/>
    <w:rsid w:val="00F17317"/>
    <w:rsid w:val="00F17801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E04"/>
    <w:rsid w:val="00F21E47"/>
    <w:rsid w:val="00F21F66"/>
    <w:rsid w:val="00F226FE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468"/>
    <w:rsid w:val="00F24561"/>
    <w:rsid w:val="00F2459C"/>
    <w:rsid w:val="00F246C3"/>
    <w:rsid w:val="00F24AD3"/>
    <w:rsid w:val="00F25059"/>
    <w:rsid w:val="00F253F8"/>
    <w:rsid w:val="00F25793"/>
    <w:rsid w:val="00F259B8"/>
    <w:rsid w:val="00F25BF7"/>
    <w:rsid w:val="00F26610"/>
    <w:rsid w:val="00F26C93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5E4"/>
    <w:rsid w:val="00F336D3"/>
    <w:rsid w:val="00F33750"/>
    <w:rsid w:val="00F3399C"/>
    <w:rsid w:val="00F33B48"/>
    <w:rsid w:val="00F33E89"/>
    <w:rsid w:val="00F3409E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CBB"/>
    <w:rsid w:val="00F35F6C"/>
    <w:rsid w:val="00F36125"/>
    <w:rsid w:val="00F36663"/>
    <w:rsid w:val="00F36779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84E"/>
    <w:rsid w:val="00F41C48"/>
    <w:rsid w:val="00F41FD4"/>
    <w:rsid w:val="00F42282"/>
    <w:rsid w:val="00F423E8"/>
    <w:rsid w:val="00F4287A"/>
    <w:rsid w:val="00F42C08"/>
    <w:rsid w:val="00F4333E"/>
    <w:rsid w:val="00F4358B"/>
    <w:rsid w:val="00F43A0C"/>
    <w:rsid w:val="00F43BAD"/>
    <w:rsid w:val="00F43F20"/>
    <w:rsid w:val="00F43F6F"/>
    <w:rsid w:val="00F44492"/>
    <w:rsid w:val="00F444A7"/>
    <w:rsid w:val="00F44B65"/>
    <w:rsid w:val="00F44E3E"/>
    <w:rsid w:val="00F44ECF"/>
    <w:rsid w:val="00F44FAB"/>
    <w:rsid w:val="00F450C7"/>
    <w:rsid w:val="00F4534C"/>
    <w:rsid w:val="00F45649"/>
    <w:rsid w:val="00F4574B"/>
    <w:rsid w:val="00F4575F"/>
    <w:rsid w:val="00F45F3B"/>
    <w:rsid w:val="00F45F9C"/>
    <w:rsid w:val="00F461A1"/>
    <w:rsid w:val="00F46238"/>
    <w:rsid w:val="00F46A74"/>
    <w:rsid w:val="00F46C69"/>
    <w:rsid w:val="00F4732F"/>
    <w:rsid w:val="00F47481"/>
    <w:rsid w:val="00F4763A"/>
    <w:rsid w:val="00F477C3"/>
    <w:rsid w:val="00F477C4"/>
    <w:rsid w:val="00F47D39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2D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729"/>
    <w:rsid w:val="00F55995"/>
    <w:rsid w:val="00F55F88"/>
    <w:rsid w:val="00F55FAC"/>
    <w:rsid w:val="00F56001"/>
    <w:rsid w:val="00F56290"/>
    <w:rsid w:val="00F56673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13CF"/>
    <w:rsid w:val="00F614A2"/>
    <w:rsid w:val="00F615E4"/>
    <w:rsid w:val="00F61E62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53C"/>
    <w:rsid w:val="00F64633"/>
    <w:rsid w:val="00F64688"/>
    <w:rsid w:val="00F64892"/>
    <w:rsid w:val="00F64893"/>
    <w:rsid w:val="00F64A6C"/>
    <w:rsid w:val="00F64A87"/>
    <w:rsid w:val="00F64AD3"/>
    <w:rsid w:val="00F64BB4"/>
    <w:rsid w:val="00F64DDE"/>
    <w:rsid w:val="00F65204"/>
    <w:rsid w:val="00F65563"/>
    <w:rsid w:val="00F65739"/>
    <w:rsid w:val="00F65F3D"/>
    <w:rsid w:val="00F65FE8"/>
    <w:rsid w:val="00F66163"/>
    <w:rsid w:val="00F66171"/>
    <w:rsid w:val="00F661FB"/>
    <w:rsid w:val="00F66699"/>
    <w:rsid w:val="00F66AE4"/>
    <w:rsid w:val="00F66B77"/>
    <w:rsid w:val="00F66D5B"/>
    <w:rsid w:val="00F66FD6"/>
    <w:rsid w:val="00F67F7B"/>
    <w:rsid w:val="00F70042"/>
    <w:rsid w:val="00F70137"/>
    <w:rsid w:val="00F706B0"/>
    <w:rsid w:val="00F7076E"/>
    <w:rsid w:val="00F7109B"/>
    <w:rsid w:val="00F7145E"/>
    <w:rsid w:val="00F714E8"/>
    <w:rsid w:val="00F71592"/>
    <w:rsid w:val="00F7173B"/>
    <w:rsid w:val="00F71D1A"/>
    <w:rsid w:val="00F71F95"/>
    <w:rsid w:val="00F7208F"/>
    <w:rsid w:val="00F72350"/>
    <w:rsid w:val="00F72A65"/>
    <w:rsid w:val="00F72EE6"/>
    <w:rsid w:val="00F730F4"/>
    <w:rsid w:val="00F731A3"/>
    <w:rsid w:val="00F7346F"/>
    <w:rsid w:val="00F73B3F"/>
    <w:rsid w:val="00F73D2D"/>
    <w:rsid w:val="00F73F13"/>
    <w:rsid w:val="00F74BFC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651"/>
    <w:rsid w:val="00F768F1"/>
    <w:rsid w:val="00F76ED7"/>
    <w:rsid w:val="00F771F5"/>
    <w:rsid w:val="00F77238"/>
    <w:rsid w:val="00F77533"/>
    <w:rsid w:val="00F7758C"/>
    <w:rsid w:val="00F77644"/>
    <w:rsid w:val="00F77759"/>
    <w:rsid w:val="00F77F86"/>
    <w:rsid w:val="00F804CB"/>
    <w:rsid w:val="00F809D8"/>
    <w:rsid w:val="00F81180"/>
    <w:rsid w:val="00F8138E"/>
    <w:rsid w:val="00F8141F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954"/>
    <w:rsid w:val="00F857D2"/>
    <w:rsid w:val="00F857E5"/>
    <w:rsid w:val="00F85C70"/>
    <w:rsid w:val="00F866AB"/>
    <w:rsid w:val="00F86938"/>
    <w:rsid w:val="00F8697B"/>
    <w:rsid w:val="00F86A3C"/>
    <w:rsid w:val="00F8717A"/>
    <w:rsid w:val="00F87195"/>
    <w:rsid w:val="00F871B3"/>
    <w:rsid w:val="00F877F0"/>
    <w:rsid w:val="00F87E2A"/>
    <w:rsid w:val="00F87F04"/>
    <w:rsid w:val="00F900DD"/>
    <w:rsid w:val="00F907A6"/>
    <w:rsid w:val="00F9092E"/>
    <w:rsid w:val="00F90E40"/>
    <w:rsid w:val="00F90F7A"/>
    <w:rsid w:val="00F911A6"/>
    <w:rsid w:val="00F916C5"/>
    <w:rsid w:val="00F91AEB"/>
    <w:rsid w:val="00F91C87"/>
    <w:rsid w:val="00F91FA9"/>
    <w:rsid w:val="00F9289B"/>
    <w:rsid w:val="00F928AE"/>
    <w:rsid w:val="00F92C0D"/>
    <w:rsid w:val="00F92CDC"/>
    <w:rsid w:val="00F92CF7"/>
    <w:rsid w:val="00F92DED"/>
    <w:rsid w:val="00F9321E"/>
    <w:rsid w:val="00F9330B"/>
    <w:rsid w:val="00F936B6"/>
    <w:rsid w:val="00F937D5"/>
    <w:rsid w:val="00F938C4"/>
    <w:rsid w:val="00F9397E"/>
    <w:rsid w:val="00F93B70"/>
    <w:rsid w:val="00F93C4C"/>
    <w:rsid w:val="00F941B0"/>
    <w:rsid w:val="00F942F0"/>
    <w:rsid w:val="00F947BB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876"/>
    <w:rsid w:val="00FA3904"/>
    <w:rsid w:val="00FA3A39"/>
    <w:rsid w:val="00FA435F"/>
    <w:rsid w:val="00FA4CC3"/>
    <w:rsid w:val="00FA4E1E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51"/>
    <w:rsid w:val="00FA69CA"/>
    <w:rsid w:val="00FA7567"/>
    <w:rsid w:val="00FA7583"/>
    <w:rsid w:val="00FA772E"/>
    <w:rsid w:val="00FA77F4"/>
    <w:rsid w:val="00FA7C7A"/>
    <w:rsid w:val="00FA7E11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6D1"/>
    <w:rsid w:val="00FC0B20"/>
    <w:rsid w:val="00FC0B87"/>
    <w:rsid w:val="00FC0C76"/>
    <w:rsid w:val="00FC1564"/>
    <w:rsid w:val="00FC161F"/>
    <w:rsid w:val="00FC1995"/>
    <w:rsid w:val="00FC1A01"/>
    <w:rsid w:val="00FC1F70"/>
    <w:rsid w:val="00FC2504"/>
    <w:rsid w:val="00FC2704"/>
    <w:rsid w:val="00FC27A4"/>
    <w:rsid w:val="00FC2983"/>
    <w:rsid w:val="00FC2A24"/>
    <w:rsid w:val="00FC2A5F"/>
    <w:rsid w:val="00FC2C8C"/>
    <w:rsid w:val="00FC2D03"/>
    <w:rsid w:val="00FC2D3F"/>
    <w:rsid w:val="00FC2FB8"/>
    <w:rsid w:val="00FC394F"/>
    <w:rsid w:val="00FC39C5"/>
    <w:rsid w:val="00FC3A57"/>
    <w:rsid w:val="00FC3C70"/>
    <w:rsid w:val="00FC3C71"/>
    <w:rsid w:val="00FC422B"/>
    <w:rsid w:val="00FC43DE"/>
    <w:rsid w:val="00FC4611"/>
    <w:rsid w:val="00FC4613"/>
    <w:rsid w:val="00FC4811"/>
    <w:rsid w:val="00FC4B8B"/>
    <w:rsid w:val="00FC4F11"/>
    <w:rsid w:val="00FC50B5"/>
    <w:rsid w:val="00FC52BE"/>
    <w:rsid w:val="00FC5440"/>
    <w:rsid w:val="00FC54E9"/>
    <w:rsid w:val="00FC5580"/>
    <w:rsid w:val="00FC55F0"/>
    <w:rsid w:val="00FC57A3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958"/>
    <w:rsid w:val="00FC7A57"/>
    <w:rsid w:val="00FC7D4C"/>
    <w:rsid w:val="00FC7D84"/>
    <w:rsid w:val="00FC7E32"/>
    <w:rsid w:val="00FC7F90"/>
    <w:rsid w:val="00FD0109"/>
    <w:rsid w:val="00FD0160"/>
    <w:rsid w:val="00FD024A"/>
    <w:rsid w:val="00FD02B3"/>
    <w:rsid w:val="00FD02B4"/>
    <w:rsid w:val="00FD045A"/>
    <w:rsid w:val="00FD0587"/>
    <w:rsid w:val="00FD05E7"/>
    <w:rsid w:val="00FD0762"/>
    <w:rsid w:val="00FD0838"/>
    <w:rsid w:val="00FD0A3C"/>
    <w:rsid w:val="00FD127B"/>
    <w:rsid w:val="00FD129B"/>
    <w:rsid w:val="00FD13E6"/>
    <w:rsid w:val="00FD17EA"/>
    <w:rsid w:val="00FD1A0F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62"/>
    <w:rsid w:val="00FD418F"/>
    <w:rsid w:val="00FD41A8"/>
    <w:rsid w:val="00FD453B"/>
    <w:rsid w:val="00FD45DE"/>
    <w:rsid w:val="00FD5000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318"/>
    <w:rsid w:val="00FD637B"/>
    <w:rsid w:val="00FD646B"/>
    <w:rsid w:val="00FD649A"/>
    <w:rsid w:val="00FD6731"/>
    <w:rsid w:val="00FD6BDF"/>
    <w:rsid w:val="00FD6D39"/>
    <w:rsid w:val="00FD6FA3"/>
    <w:rsid w:val="00FD74B0"/>
    <w:rsid w:val="00FD7615"/>
    <w:rsid w:val="00FD76D8"/>
    <w:rsid w:val="00FD79AC"/>
    <w:rsid w:val="00FD7B81"/>
    <w:rsid w:val="00FD7F86"/>
    <w:rsid w:val="00FD7F8E"/>
    <w:rsid w:val="00FE0121"/>
    <w:rsid w:val="00FE0201"/>
    <w:rsid w:val="00FE023C"/>
    <w:rsid w:val="00FE0462"/>
    <w:rsid w:val="00FE0687"/>
    <w:rsid w:val="00FE09E6"/>
    <w:rsid w:val="00FE0BE3"/>
    <w:rsid w:val="00FE0F28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B8"/>
    <w:rsid w:val="00FE51CD"/>
    <w:rsid w:val="00FE5223"/>
    <w:rsid w:val="00FE5859"/>
    <w:rsid w:val="00FE5B97"/>
    <w:rsid w:val="00FE5DBB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6B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ED"/>
    <w:rsid w:val="00FF3B20"/>
    <w:rsid w:val="00FF3D2F"/>
    <w:rsid w:val="00FF42AA"/>
    <w:rsid w:val="00FF47A0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uiPriority w:val="99"/>
    <w:locked/>
    <w:rsid w:val="00000C84"/>
    <w:rPr>
      <w:spacing w:val="9"/>
      <w:shd w:val="clear" w:color="auto" w:fill="FFFFFF"/>
    </w:rPr>
  </w:style>
  <w:style w:type="character" w:customStyle="1" w:styleId="Bodytext4NotItalic">
    <w:name w:val="Body text (4) + Not Italic"/>
    <w:aliases w:val="Spacing 0 pt9"/>
    <w:basedOn w:val="DefaultParagraphFont"/>
    <w:uiPriority w:val="99"/>
    <w:rsid w:val="00000C84"/>
    <w:rPr>
      <w:i/>
      <w:iCs/>
      <w:spacing w:val="9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000C84"/>
    <w:pPr>
      <w:widowControl w:val="0"/>
      <w:shd w:val="clear" w:color="auto" w:fill="FFFFFF"/>
      <w:spacing w:before="240" w:after="240" w:line="240" w:lineRule="atLeast"/>
      <w:jc w:val="center"/>
    </w:pPr>
    <w:rPr>
      <w:spacing w:val="9"/>
    </w:rPr>
  </w:style>
  <w:style w:type="character" w:customStyle="1" w:styleId="BodytextSpacing0pt1">
    <w:name w:val="Body text + Spacing 0 pt1"/>
    <w:basedOn w:val="Bodytext"/>
    <w:uiPriority w:val="99"/>
    <w:rsid w:val="00000C84"/>
    <w:rPr>
      <w:rFonts w:ascii="Times New Roman" w:hAnsi="Times New Roman" w:cs="Times New Roman"/>
      <w:spacing w:val="11"/>
      <w:sz w:val="20"/>
      <w:szCs w:val="20"/>
      <w:u w:val="none"/>
    </w:rPr>
  </w:style>
  <w:style w:type="character" w:customStyle="1" w:styleId="Bodytext4Spacing0pt">
    <w:name w:val="Body text (4) + Spacing 0 pt"/>
    <w:basedOn w:val="DefaultParagraphFont"/>
    <w:uiPriority w:val="99"/>
    <w:rsid w:val="00000C84"/>
    <w:rPr>
      <w:rFonts w:ascii="Times New Roman" w:hAnsi="Times New Roman" w:cs="Times New Roman"/>
      <w:i/>
      <w:iCs/>
      <w:spacing w:val="5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827</Words>
  <Characters>4719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2015-10-15T02:43:00Z</dcterms:created>
  <dcterms:modified xsi:type="dcterms:W3CDTF">2015-10-26T05:09:00Z</dcterms:modified>
</cp:coreProperties>
</file>